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CFA5" w14:textId="77777777" w:rsidR="001E3EFD" w:rsidRPr="001E3EFD" w:rsidRDefault="007D1FDC" w:rsidP="001E3EFD">
      <w:pPr>
        <w:spacing w:after="0" w:line="240" w:lineRule="auto"/>
        <w:rPr>
          <w:rFonts w:ascii="Calibri" w:eastAsia="Times New Roman" w:hAnsi="Calibri" w:cs="Times New Roman"/>
          <w:b/>
          <w:sz w:val="44"/>
          <w:szCs w:val="44"/>
        </w:rPr>
      </w:pPr>
      <w:r>
        <w:rPr>
          <w:b/>
          <w:sz w:val="44"/>
          <w:szCs w:val="44"/>
        </w:rPr>
        <w:t>ISP</w:t>
      </w:r>
      <w:r w:rsidR="0060104F">
        <w:rPr>
          <w:b/>
          <w:sz w:val="44"/>
          <w:szCs w:val="44"/>
        </w:rPr>
        <w:t xml:space="preserve"> </w:t>
      </w:r>
      <w:r w:rsidR="001E3EFD" w:rsidRPr="001E3EFD">
        <w:rPr>
          <w:rFonts w:ascii="Calibri" w:eastAsia="Times New Roman" w:hAnsi="Calibri" w:cs="Times New Roman"/>
          <w:b/>
          <w:sz w:val="44"/>
          <w:szCs w:val="44"/>
        </w:rPr>
        <w:t xml:space="preserve"> </w:t>
      </w:r>
      <w:proofErr w:type="spellStart"/>
      <w:r w:rsidR="001E3EFD" w:rsidRPr="001E3EFD">
        <w:rPr>
          <w:rFonts w:ascii="Calibri" w:eastAsia="Times New Roman" w:hAnsi="Calibri" w:cs="Times New Roman"/>
          <w:b/>
          <w:sz w:val="44"/>
          <w:szCs w:val="44"/>
        </w:rPr>
        <w:t>360A</w:t>
      </w:r>
      <w:proofErr w:type="spellEnd"/>
    </w:p>
    <w:p w14:paraId="7390E520" w14:textId="77777777" w:rsidR="001E3EFD" w:rsidRPr="001E3EFD" w:rsidRDefault="001E3EFD" w:rsidP="001E3EFD">
      <w:pPr>
        <w:spacing w:after="0" w:line="240" w:lineRule="auto"/>
        <w:rPr>
          <w:rFonts w:ascii="Calibri" w:eastAsia="Times New Roman" w:hAnsi="Calibri" w:cs="Times New Roman"/>
          <w:b/>
          <w:sz w:val="44"/>
          <w:szCs w:val="44"/>
        </w:rPr>
      </w:pPr>
      <w:r w:rsidRPr="001E3EFD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3675B" wp14:editId="4E10C787">
                <wp:simplePos x="0" y="0"/>
                <wp:positionH relativeFrom="column">
                  <wp:posOffset>19050</wp:posOffset>
                </wp:positionH>
                <wp:positionV relativeFrom="paragraph">
                  <wp:posOffset>326390</wp:posOffset>
                </wp:positionV>
                <wp:extent cx="5895975" cy="9525"/>
                <wp:effectExtent l="19050" t="19050" r="952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B61A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5.7pt" to="465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" strokecolor="windowText" strokeweight="2.25pt">
                <v:stroke joinstyle="miter"/>
                <o:lock v:ext="edit" shapetype="f"/>
              </v:line>
            </w:pict>
          </mc:Fallback>
        </mc:AlternateContent>
      </w:r>
      <w:r w:rsidRPr="001E3EFD">
        <w:rPr>
          <w:rFonts w:ascii="Calibri" w:eastAsia="Times New Roman" w:hAnsi="Calibri" w:cs="Times New Roman"/>
          <w:b/>
          <w:sz w:val="44"/>
          <w:szCs w:val="44"/>
        </w:rPr>
        <w:t xml:space="preserve">Non-Challengeable Course List </w:t>
      </w:r>
    </w:p>
    <w:p w14:paraId="18B2E3F4" w14:textId="77777777" w:rsidR="001E3EFD" w:rsidRPr="001E3EFD" w:rsidRDefault="001E3EFD" w:rsidP="001E3E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DFCDB3" w14:textId="77777777" w:rsidR="001E3EFD" w:rsidRPr="001E3EFD" w:rsidRDefault="001E3EFD" w:rsidP="001E3E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E3EFD">
        <w:rPr>
          <w:rFonts w:ascii="Arial" w:eastAsia="Times New Roman" w:hAnsi="Arial" w:cs="Arial"/>
          <w:b/>
          <w:sz w:val="24"/>
          <w:szCs w:val="24"/>
        </w:rPr>
        <w:t>The following groups of courses are non-challengeable:</w:t>
      </w:r>
    </w:p>
    <w:p w14:paraId="21E31F80" w14:textId="77777777" w:rsidR="001E3EFD" w:rsidRPr="001E3EFD" w:rsidRDefault="001E3EFD" w:rsidP="001E3E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3C3251" w14:textId="77777777" w:rsidR="001E3EFD" w:rsidRPr="001E3EFD" w:rsidRDefault="001E3EFD" w:rsidP="001E3EFD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EFD">
        <w:rPr>
          <w:rFonts w:ascii="Arial" w:eastAsia="Times New Roman" w:hAnsi="Arial" w:cs="Arial"/>
          <w:sz w:val="24"/>
          <w:szCs w:val="24"/>
        </w:rPr>
        <w:t>Apprenticeship (APR)</w:t>
      </w:r>
    </w:p>
    <w:p w14:paraId="1D630579" w14:textId="77777777" w:rsidR="001E3EFD" w:rsidRPr="001E3EFD" w:rsidRDefault="001E3EFD" w:rsidP="001E3EFD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EFD">
        <w:rPr>
          <w:rFonts w:ascii="Arial" w:eastAsia="Times New Roman" w:hAnsi="Arial" w:cs="Arial"/>
          <w:sz w:val="24"/>
          <w:szCs w:val="24"/>
        </w:rPr>
        <w:t>Adult Secondary Education (ASE)</w:t>
      </w:r>
    </w:p>
    <w:p w14:paraId="7AD5C7B3" w14:textId="77777777" w:rsidR="001E3EFD" w:rsidRPr="001E3EFD" w:rsidRDefault="001E3EFD" w:rsidP="001E3EFD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EFD">
        <w:rPr>
          <w:rFonts w:ascii="Arial" w:eastAsia="Times New Roman" w:hAnsi="Arial" w:cs="Arial"/>
          <w:sz w:val="24"/>
          <w:szCs w:val="24"/>
        </w:rPr>
        <w:t>Clinical Lab Assistant (CLA)</w:t>
      </w:r>
    </w:p>
    <w:p w14:paraId="765B0893" w14:textId="77777777" w:rsidR="001E3EFD" w:rsidRPr="001E3EFD" w:rsidRDefault="001E3EFD" w:rsidP="001E3EFD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EFD">
        <w:rPr>
          <w:rFonts w:ascii="Arial" w:eastAsia="Times New Roman" w:hAnsi="Arial" w:cs="Arial"/>
          <w:sz w:val="24"/>
          <w:szCs w:val="24"/>
        </w:rPr>
        <w:t>Dental Assisting (DA)</w:t>
      </w:r>
    </w:p>
    <w:p w14:paraId="1D64D4A2" w14:textId="77777777" w:rsidR="001E3EFD" w:rsidRPr="001E3EFD" w:rsidRDefault="001E3EFD" w:rsidP="001E3EFD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EFD">
        <w:rPr>
          <w:rFonts w:ascii="Arial" w:eastAsia="Times New Roman" w:hAnsi="Arial" w:cs="Arial"/>
          <w:sz w:val="24"/>
          <w:szCs w:val="24"/>
        </w:rPr>
        <w:t>English for Speakers of Other Languages (ESOL)</w:t>
      </w:r>
    </w:p>
    <w:p w14:paraId="403E0D9D" w14:textId="77777777" w:rsidR="001E3EFD" w:rsidRPr="001E3EFD" w:rsidRDefault="001E3EFD" w:rsidP="001E3EFD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EFD">
        <w:rPr>
          <w:rFonts w:ascii="Arial" w:eastAsia="Times New Roman" w:hAnsi="Arial" w:cs="Arial"/>
          <w:sz w:val="24"/>
          <w:szCs w:val="24"/>
        </w:rPr>
        <w:t>Medical Assistant (MA)</w:t>
      </w:r>
    </w:p>
    <w:p w14:paraId="279D13CF" w14:textId="77777777" w:rsidR="001E3EFD" w:rsidRPr="001E3EFD" w:rsidRDefault="001E3EFD" w:rsidP="001E3EFD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EFD">
        <w:rPr>
          <w:rFonts w:ascii="Arial" w:eastAsia="Times New Roman" w:hAnsi="Arial" w:cs="Arial"/>
          <w:sz w:val="24"/>
          <w:szCs w:val="24"/>
        </w:rPr>
        <w:t>Music Performance (MUP)</w:t>
      </w:r>
    </w:p>
    <w:p w14:paraId="500DA286" w14:textId="77777777" w:rsidR="001E3EFD" w:rsidRPr="001E3EFD" w:rsidRDefault="001E3EFD" w:rsidP="001E3EFD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EFD">
        <w:rPr>
          <w:rFonts w:ascii="Arial" w:eastAsia="Times New Roman" w:hAnsi="Arial" w:cs="Arial"/>
          <w:sz w:val="24"/>
          <w:szCs w:val="24"/>
        </w:rPr>
        <w:t>Nursing (NRS)</w:t>
      </w:r>
    </w:p>
    <w:p w14:paraId="3620BC9B" w14:textId="77777777" w:rsidR="001E3EFD" w:rsidRPr="001E3EFD" w:rsidRDefault="001E3EFD" w:rsidP="001E3EFD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EFD">
        <w:rPr>
          <w:rFonts w:ascii="Arial" w:eastAsia="Times New Roman" w:hAnsi="Arial" w:cs="Arial"/>
          <w:sz w:val="24"/>
          <w:szCs w:val="24"/>
        </w:rPr>
        <w:t>Program for Intensive English (PIE)</w:t>
      </w:r>
    </w:p>
    <w:p w14:paraId="20F05C8E" w14:textId="77777777" w:rsidR="001E3EFD" w:rsidRPr="001E3EFD" w:rsidRDefault="001E3EFD" w:rsidP="001E3EFD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EFD">
        <w:rPr>
          <w:rFonts w:ascii="Arial" w:eastAsia="Times New Roman" w:hAnsi="Arial" w:cs="Arial"/>
          <w:sz w:val="24"/>
          <w:szCs w:val="24"/>
        </w:rPr>
        <w:t>Independent study (courses numbered 198 or 298)</w:t>
      </w:r>
    </w:p>
    <w:p w14:paraId="401B69AF" w14:textId="77777777" w:rsidR="001E3EFD" w:rsidRPr="001E3EFD" w:rsidRDefault="001E3EFD" w:rsidP="001E3EFD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EFD">
        <w:rPr>
          <w:rFonts w:ascii="Arial" w:eastAsia="Times New Roman" w:hAnsi="Arial" w:cs="Arial"/>
          <w:sz w:val="24"/>
          <w:szCs w:val="24"/>
        </w:rPr>
        <w:t>Experimental (courses numbered 199 or 299)</w:t>
      </w:r>
    </w:p>
    <w:p w14:paraId="76B23DF4" w14:textId="77777777" w:rsidR="001E3EFD" w:rsidRPr="001E3EFD" w:rsidRDefault="001E3EFD" w:rsidP="001E3EFD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EFD">
        <w:rPr>
          <w:rFonts w:ascii="Arial" w:eastAsia="Times New Roman" w:hAnsi="Arial" w:cs="Arial"/>
          <w:sz w:val="24"/>
          <w:szCs w:val="24"/>
        </w:rPr>
        <w:t>Career Technical Supplemental (courses with ACTI code 220)</w:t>
      </w:r>
    </w:p>
    <w:p w14:paraId="2EFFC29C" w14:textId="77777777" w:rsidR="001E3EFD" w:rsidRPr="001E3EFD" w:rsidRDefault="001E3EFD" w:rsidP="001E3EFD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EFD">
        <w:rPr>
          <w:rFonts w:ascii="Arial" w:eastAsia="Times New Roman" w:hAnsi="Arial" w:cs="Arial"/>
          <w:sz w:val="24"/>
          <w:szCs w:val="24"/>
        </w:rPr>
        <w:t>Non-graded</w:t>
      </w:r>
    </w:p>
    <w:p w14:paraId="24D9B603" w14:textId="77777777" w:rsidR="001E3EFD" w:rsidRPr="001E3EFD" w:rsidRDefault="001E3EFD" w:rsidP="001E3EFD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EFD">
        <w:rPr>
          <w:rFonts w:ascii="Arial" w:eastAsia="Times New Roman" w:hAnsi="Arial" w:cs="Arial"/>
          <w:sz w:val="24"/>
          <w:szCs w:val="24"/>
        </w:rPr>
        <w:t>Lab/Clinical Nursing</w:t>
      </w:r>
    </w:p>
    <w:p w14:paraId="4F2854AD" w14:textId="77777777" w:rsidR="001E3EFD" w:rsidRPr="001E3EFD" w:rsidRDefault="001E3EFD" w:rsidP="001E3E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45448B" w14:textId="77777777" w:rsidR="001E3EFD" w:rsidRPr="001E3EFD" w:rsidRDefault="001E3EFD" w:rsidP="001E3E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E3EFD">
        <w:rPr>
          <w:rFonts w:ascii="Arial" w:eastAsia="Times New Roman" w:hAnsi="Arial" w:cs="Arial"/>
          <w:b/>
          <w:sz w:val="24"/>
          <w:szCs w:val="24"/>
        </w:rPr>
        <w:t>Other rules:</w:t>
      </w:r>
    </w:p>
    <w:p w14:paraId="51635E37" w14:textId="77777777" w:rsidR="001E3EFD" w:rsidRPr="001E3EFD" w:rsidRDefault="001E3EFD" w:rsidP="001E3E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C223606" w14:textId="77777777" w:rsidR="001E3EFD" w:rsidRPr="001E3EFD" w:rsidRDefault="001E3EFD" w:rsidP="001E3EFD">
      <w:pPr>
        <w:numPr>
          <w:ilvl w:val="0"/>
          <w:numId w:val="16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E3EFD">
        <w:rPr>
          <w:rFonts w:ascii="Arial" w:eastAsia="Times New Roman" w:hAnsi="Arial" w:cs="Arial"/>
          <w:sz w:val="24"/>
          <w:szCs w:val="24"/>
        </w:rPr>
        <w:t>Writing (WR) and English (ENG) courses that are challengeable may be passed only with an A or B grade on the Challenge Exam. Any other grade is counted as “No Pass.”</w:t>
      </w:r>
    </w:p>
    <w:p w14:paraId="777F8068" w14:textId="77777777" w:rsidR="001E3EFD" w:rsidRPr="001E3EFD" w:rsidRDefault="001E3EFD" w:rsidP="001E3E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6E1C46" w14:textId="77777777" w:rsidR="001E3EFD" w:rsidRPr="001E3EFD" w:rsidRDefault="001E3EFD" w:rsidP="001E3E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E3EFD">
        <w:rPr>
          <w:rFonts w:ascii="Arial" w:eastAsia="Times New Roman" w:hAnsi="Arial" w:cs="Arial"/>
          <w:b/>
          <w:sz w:val="24"/>
          <w:szCs w:val="24"/>
        </w:rPr>
        <w:t>In addition, the following courses are non-challengeable:</w:t>
      </w:r>
    </w:p>
    <w:p w14:paraId="283FAB6F" w14:textId="77777777" w:rsidR="001E3EFD" w:rsidRPr="001E3EFD" w:rsidRDefault="001E3EFD" w:rsidP="001E3E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160"/>
        <w:gridCol w:w="7200"/>
      </w:tblGrid>
      <w:tr w:rsidR="001E3EFD" w:rsidRPr="001E3EFD" w14:paraId="01E60A8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DA07A7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Course Name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088245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Course Title</w:t>
            </w:r>
          </w:p>
        </w:tc>
      </w:tr>
      <w:tr w:rsidR="001E3EFD" w:rsidRPr="001E3EFD" w14:paraId="6119A4D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7B0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AB-105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209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Street Rod Construction Techniques</w:t>
            </w:r>
          </w:p>
        </w:tc>
      </w:tr>
      <w:tr w:rsidR="001E3EFD" w:rsidRPr="001E3EFD" w14:paraId="72ED86F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81D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AB-113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AB0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Collision Repair I/Nonstructural</w:t>
            </w:r>
          </w:p>
        </w:tc>
      </w:tr>
      <w:tr w:rsidR="001E3EFD" w:rsidRPr="001E3EFD" w14:paraId="54EC405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0C7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AB-133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535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Collision Repair II/Structural</w:t>
            </w:r>
          </w:p>
        </w:tc>
      </w:tr>
      <w:tr w:rsidR="001E3EFD" w:rsidRPr="001E3EFD" w14:paraId="1E3DC19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4C1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AB-150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51C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Collision Repair Computerized Estimating - Audatex</w:t>
            </w:r>
          </w:p>
        </w:tc>
      </w:tr>
      <w:tr w:rsidR="001E3EFD" w:rsidRPr="001E3EFD" w14:paraId="33DE5C6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961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AB-151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424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Collision Repair Computerized Estimating - CCC ONE</w:t>
            </w:r>
          </w:p>
        </w:tc>
      </w:tr>
      <w:tr w:rsidR="001E3EFD" w:rsidRPr="001E3EFD" w14:paraId="2C4C685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E27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AB-222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EEC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Collision Repair III/Advanced Structural</w:t>
            </w:r>
          </w:p>
        </w:tc>
      </w:tr>
      <w:tr w:rsidR="001E3EFD" w:rsidRPr="001E3EFD" w14:paraId="3D167F6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84C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AB-224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A2B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Collision Repair IV/Advanced Structural</w:t>
            </w:r>
          </w:p>
        </w:tc>
      </w:tr>
      <w:tr w:rsidR="001E3EFD" w:rsidRPr="001E3EFD" w14:paraId="25BB7E8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775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AB-226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5E8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Collision Repair V/Advanced Structural</w:t>
            </w:r>
          </w:p>
        </w:tc>
      </w:tr>
      <w:tr w:rsidR="001E3EFD" w:rsidRPr="001E3EFD" w14:paraId="4BFBBE2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46F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ABE-012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A11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Adult Basic Education</w:t>
            </w:r>
          </w:p>
        </w:tc>
      </w:tr>
      <w:tr w:rsidR="001E3EFD" w:rsidRPr="001E3EFD" w14:paraId="1115A6E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A1C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ABR-125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3CC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Collision Repair/Refinishing I</w:t>
            </w:r>
          </w:p>
        </w:tc>
      </w:tr>
      <w:tr w:rsidR="001E3EFD" w:rsidRPr="001E3EFD" w14:paraId="551227A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576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ABR-127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79B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Collision Repair/Refinishing II</w:t>
            </w:r>
          </w:p>
        </w:tc>
      </w:tr>
      <w:tr w:rsidR="001E3EFD" w:rsidRPr="001E3EFD" w14:paraId="54A593B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B29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ABR-129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456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Collision Repair/Refinishing III</w:t>
            </w:r>
          </w:p>
        </w:tc>
      </w:tr>
      <w:tr w:rsidR="001E3EFD" w:rsidRPr="001E3EFD" w14:paraId="09F5DA6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247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ABR-225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66D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Production Shop Techniques</w:t>
            </w:r>
          </w:p>
        </w:tc>
      </w:tr>
      <w:tr w:rsidR="001E3EFD" w:rsidRPr="001E3EFD" w14:paraId="08C42F2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D09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ABR-227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715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Restoration Practices</w:t>
            </w:r>
          </w:p>
        </w:tc>
      </w:tr>
      <w:tr w:rsidR="001E3EFD" w:rsidRPr="001E3EFD" w14:paraId="6452378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20AD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AM-100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B6D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Automotive Fundamentals</w:t>
            </w:r>
          </w:p>
        </w:tc>
      </w:tr>
      <w:tr w:rsidR="001E3EFD" w:rsidRPr="001E3EFD" w14:paraId="686464A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A19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073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 to Automotive Service Technology</w:t>
            </w:r>
          </w:p>
        </w:tc>
      </w:tr>
      <w:tr w:rsidR="001E3EFD" w:rsidRPr="001E3EFD" w14:paraId="7324CA3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758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AM-116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40A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Remote Control Vehicle Fundamentals</w:t>
            </w:r>
          </w:p>
        </w:tc>
      </w:tr>
      <w:tr w:rsidR="001E3EFD" w:rsidRPr="001E3EFD" w14:paraId="230F444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81E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AM-118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8B0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Small Engine Repair</w:t>
            </w:r>
          </w:p>
        </w:tc>
      </w:tr>
      <w:tr w:rsidR="001E3EFD" w:rsidRPr="001E3EFD" w14:paraId="4047D1B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D18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AM-201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118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Automotive Internship</w:t>
            </w:r>
          </w:p>
        </w:tc>
      </w:tr>
      <w:tr w:rsidR="001E3EFD" w:rsidRPr="001E3EFD" w14:paraId="64A99A5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547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AM-223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4F6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Alternative Fuels Transportation Technology</w:t>
            </w:r>
          </w:p>
        </w:tc>
      </w:tr>
      <w:tr w:rsidR="001E3EFD" w:rsidRPr="001E3EFD" w14:paraId="465B3FE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4AA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AM-228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B79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Service Shop Management</w:t>
            </w:r>
          </w:p>
        </w:tc>
      </w:tr>
      <w:tr w:rsidR="001E3EFD" w:rsidRPr="001E3EFD" w14:paraId="60BB40D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3F4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ANT-280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5F6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Anthropology/CWE</w:t>
            </w:r>
          </w:p>
        </w:tc>
      </w:tr>
      <w:tr w:rsidR="001E3EFD" w:rsidRPr="001E3EFD" w14:paraId="469B935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627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ART-100B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9FE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Ceramic Techniques</w:t>
            </w:r>
          </w:p>
        </w:tc>
      </w:tr>
      <w:tr w:rsidR="001E3EFD" w:rsidRPr="001E3EFD" w14:paraId="2BA3AAF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F9D5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ART-258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4B3D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Metalsmithing/Jewelry: Intermediate</w:t>
            </w:r>
          </w:p>
        </w:tc>
      </w:tr>
      <w:tr w:rsidR="001E3EFD" w:rsidRPr="001E3EFD" w14:paraId="61B8DEA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0B7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956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Water Media</w:t>
            </w:r>
          </w:p>
        </w:tc>
      </w:tr>
      <w:tr w:rsidR="001E3EFD" w:rsidRPr="001E3EFD" w14:paraId="45DA352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089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ASC-175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1A6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Integrated Science Inquiry</w:t>
            </w:r>
          </w:p>
        </w:tc>
      </w:tr>
      <w:tr w:rsidR="001E3EFD" w:rsidRPr="001E3EFD" w14:paraId="78FE213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4C2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ASC-176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FC6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Integrated Science Inquiry</w:t>
            </w:r>
          </w:p>
        </w:tc>
      </w:tr>
      <w:tr w:rsidR="001E3EFD" w:rsidRPr="001E3EFD" w14:paraId="6F69A37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D38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ASC-177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24D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Integrated Science Inquiry</w:t>
            </w:r>
          </w:p>
        </w:tc>
      </w:tr>
      <w:tr w:rsidR="001E3EFD" w:rsidRPr="001E3EFD" w14:paraId="7DED4BF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07E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ASL-202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9E0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Second-Year American Sign Language II</w:t>
            </w:r>
          </w:p>
        </w:tc>
      </w:tr>
      <w:tr w:rsidR="001E3EFD" w:rsidRPr="001E3EFD" w14:paraId="6610CD0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042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BA-101Z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C8F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Business</w:t>
            </w:r>
          </w:p>
        </w:tc>
      </w:tr>
      <w:tr w:rsidR="001E3EFD" w:rsidRPr="001E3EFD" w14:paraId="38FD440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223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BA-104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6DC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Business Math</w:t>
            </w:r>
          </w:p>
        </w:tc>
      </w:tr>
      <w:tr w:rsidR="001E3EFD" w:rsidRPr="001E3EFD" w14:paraId="5E8B60F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032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BA-112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FE7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General Accounting II</w:t>
            </w:r>
          </w:p>
        </w:tc>
      </w:tr>
      <w:tr w:rsidR="001E3EFD" w:rsidRPr="001E3EFD" w14:paraId="217338F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CAF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BA-123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E49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Leadership &amp; Motivation</w:t>
            </w:r>
          </w:p>
        </w:tc>
      </w:tr>
      <w:tr w:rsidR="001E3EFD" w:rsidRPr="001E3EFD" w14:paraId="4D96756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13B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BA-127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67F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Project Management: Agile &amp; Change Management</w:t>
            </w:r>
          </w:p>
        </w:tc>
      </w:tr>
      <w:tr w:rsidR="001E3EFD" w:rsidRPr="001E3EFD" w14:paraId="651EDB0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872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BA-128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B19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Project Management: Leadership Strategies</w:t>
            </w:r>
          </w:p>
        </w:tc>
      </w:tr>
      <w:tr w:rsidR="001E3EFD" w:rsidRPr="001E3EFD" w14:paraId="5BFE8B3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8E1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BA-177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DDD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Payroll Accounting</w:t>
            </w:r>
          </w:p>
        </w:tc>
      </w:tr>
      <w:tr w:rsidR="001E3EFD" w:rsidRPr="001E3EFD" w14:paraId="3858A04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AE1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BA-207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05F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Prepping for Business Success</w:t>
            </w:r>
          </w:p>
        </w:tc>
      </w:tr>
      <w:tr w:rsidR="001E3EFD" w:rsidRPr="001E3EFD" w14:paraId="7CB0DDB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E16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BA-211Z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666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Principles of Financial Accounting</w:t>
            </w:r>
          </w:p>
        </w:tc>
      </w:tr>
      <w:tr w:rsidR="001E3EFD" w:rsidRPr="001E3EFD" w14:paraId="6FB1570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E26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BA-213Z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DF0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Principles of Managerial Accounting</w:t>
            </w:r>
          </w:p>
        </w:tc>
      </w:tr>
      <w:tr w:rsidR="001E3EFD" w:rsidRPr="001E3EFD" w14:paraId="07DD930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891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BA-214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4AE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Business Communications</w:t>
            </w:r>
          </w:p>
        </w:tc>
      </w:tr>
      <w:tr w:rsidR="001E3EFD" w:rsidRPr="001E3EFD" w14:paraId="7BEFB56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87E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BA-216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754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Cost Accounting</w:t>
            </w:r>
          </w:p>
        </w:tc>
      </w:tr>
      <w:tr w:rsidR="001E3EFD" w:rsidRPr="001E3EFD" w14:paraId="7EA3624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FD0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BA-217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B4B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Budgeting for Managers</w:t>
            </w:r>
          </w:p>
        </w:tc>
      </w:tr>
      <w:tr w:rsidR="001E3EFD" w:rsidRPr="001E3EFD" w14:paraId="048F6C3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79B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BA-228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506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Computerized Accounting</w:t>
            </w:r>
          </w:p>
        </w:tc>
      </w:tr>
      <w:tr w:rsidR="001E3EFD" w:rsidRPr="001E3EFD" w14:paraId="5686CD3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49E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BA-238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020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Sales</w:t>
            </w:r>
          </w:p>
        </w:tc>
      </w:tr>
      <w:tr w:rsidR="001E3EFD" w:rsidRPr="001E3EFD" w14:paraId="312446C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93F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BA-240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2E6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Financial Management</w:t>
            </w:r>
          </w:p>
        </w:tc>
      </w:tr>
      <w:tr w:rsidR="001E3EFD" w:rsidRPr="001E3EFD" w14:paraId="6EAB2E2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C35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BA-249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B1C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Retailing</w:t>
            </w:r>
          </w:p>
        </w:tc>
      </w:tr>
      <w:tr w:rsidR="001E3EFD" w:rsidRPr="001E3EFD" w14:paraId="2040389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837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BA-250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1D4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Small Business Management</w:t>
            </w:r>
          </w:p>
        </w:tc>
      </w:tr>
      <w:tr w:rsidR="001E3EFD" w:rsidRPr="001E3EFD" w14:paraId="3ACCEC7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D6A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BA-255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FB6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Governmental and Nonprofit Accounting</w:t>
            </w:r>
          </w:p>
        </w:tc>
      </w:tr>
      <w:tr w:rsidR="001E3EFD" w:rsidRPr="001E3EFD" w14:paraId="2E498A8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7EF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BA-256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DAB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Income Tax Accounting</w:t>
            </w:r>
          </w:p>
        </w:tc>
      </w:tr>
      <w:tr w:rsidR="001E3EFD" w:rsidRPr="001E3EFD" w14:paraId="48A2C67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340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BA-261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12A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Consumer Behavior</w:t>
            </w:r>
          </w:p>
        </w:tc>
      </w:tr>
      <w:tr w:rsidR="001E3EFD" w:rsidRPr="001E3EFD" w14:paraId="005537A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F66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BA-264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F30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Project Management Tools</w:t>
            </w:r>
          </w:p>
        </w:tc>
      </w:tr>
      <w:tr w:rsidR="001E3EFD" w:rsidRPr="001E3EFD" w14:paraId="52C4976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CEB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BA-268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781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Applied Project Demonstration</w:t>
            </w:r>
          </w:p>
        </w:tc>
      </w:tr>
      <w:tr w:rsidR="001E3EFD" w:rsidRPr="001E3EFD" w14:paraId="2AD18F7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EE9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BA-270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EC7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Social Media Marketing</w:t>
            </w:r>
          </w:p>
        </w:tc>
      </w:tr>
      <w:tr w:rsidR="001E3EFD" w:rsidRPr="001E3EFD" w14:paraId="22A0A58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645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BA-OSU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EED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Accounting for Decision Making</w:t>
            </w:r>
          </w:p>
        </w:tc>
      </w:tr>
      <w:tr w:rsidR="001E3EFD" w:rsidRPr="001E3EFD" w14:paraId="2303E81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D3B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BI-120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513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Human Anatomy and Physiology</w:t>
            </w:r>
          </w:p>
        </w:tc>
      </w:tr>
      <w:tr w:rsidR="001E3EFD" w:rsidRPr="001E3EFD" w14:paraId="6A7E7B8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CC8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BI-160L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8C7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Bird Identification &amp; Taxonomy with Lab</w:t>
            </w:r>
          </w:p>
        </w:tc>
      </w:tr>
      <w:tr w:rsidR="001E3EFD" w:rsidRPr="001E3EFD" w14:paraId="4EB65DA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443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BI-163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632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Malheur Field Trip</w:t>
            </w:r>
          </w:p>
        </w:tc>
      </w:tr>
      <w:tr w:rsidR="001E3EFD" w:rsidRPr="001E3EFD" w14:paraId="028AECA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C58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BI-165D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9B7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Natural History of the Western Deserts</w:t>
            </w:r>
          </w:p>
        </w:tc>
      </w:tr>
      <w:tr w:rsidR="001E3EFD" w:rsidRPr="001E3EFD" w14:paraId="7F7A250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C21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BI-175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F7F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Integrated Science Inquiry</w:t>
            </w:r>
          </w:p>
        </w:tc>
      </w:tr>
      <w:tr w:rsidR="001E3EFD" w:rsidRPr="001E3EFD" w14:paraId="1307928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983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BI-176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B29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Integrated Science Inquiry</w:t>
            </w:r>
          </w:p>
        </w:tc>
      </w:tr>
      <w:tr w:rsidR="001E3EFD" w:rsidRPr="001E3EFD" w14:paraId="061FC77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6EA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BI-177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C5F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Integrated Science Inquiry</w:t>
            </w:r>
          </w:p>
        </w:tc>
      </w:tr>
      <w:tr w:rsidR="001E3EFD" w:rsidRPr="001E3EFD" w14:paraId="0AC4D04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891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BI-231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BF5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Human Anatomy &amp; Physiology I</w:t>
            </w:r>
          </w:p>
        </w:tc>
      </w:tr>
      <w:tr w:rsidR="001E3EFD" w:rsidRPr="001E3EFD" w14:paraId="41EC9C1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410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BI-232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B8C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Human Anatomy &amp; Physiology II</w:t>
            </w:r>
          </w:p>
        </w:tc>
      </w:tr>
      <w:tr w:rsidR="001E3EFD" w:rsidRPr="001E3EFD" w14:paraId="40B9D5C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FAD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BI-233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BD1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Human Anatomy &amp; Physiology III</w:t>
            </w:r>
          </w:p>
        </w:tc>
      </w:tr>
      <w:tr w:rsidR="001E3EFD" w:rsidRPr="001E3EFD" w14:paraId="6BACD09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70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BI-234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AAF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Introductory Microbiology</w:t>
            </w:r>
          </w:p>
        </w:tc>
      </w:tr>
      <w:tr w:rsidR="001E3EFD" w:rsidRPr="001E3EFD" w14:paraId="5D38196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1AE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BT-124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2A7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Business Editing I</w:t>
            </w:r>
          </w:p>
        </w:tc>
      </w:tr>
      <w:tr w:rsidR="001E3EFD" w:rsidRPr="001E3EFD" w14:paraId="126712E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B1B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BT-161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0B9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Word II</w:t>
            </w:r>
          </w:p>
        </w:tc>
      </w:tr>
      <w:tr w:rsidR="001E3EFD" w:rsidRPr="001E3EFD" w14:paraId="70443FC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A4D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BT-174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E18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Microsoft Digital Tools for the Professional</w:t>
            </w:r>
          </w:p>
        </w:tc>
      </w:tr>
      <w:tr w:rsidR="001E3EFD" w:rsidRPr="001E3EFD" w14:paraId="2FC2436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590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BT-216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7A7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Office Procedures</w:t>
            </w:r>
          </w:p>
        </w:tc>
      </w:tr>
      <w:tr w:rsidR="001E3EFD" w:rsidRPr="001E3EFD" w14:paraId="7674946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CEC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BT-262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BF3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Integrated Projects</w:t>
            </w:r>
          </w:p>
        </w:tc>
      </w:tr>
      <w:tr w:rsidR="001E3EFD" w:rsidRPr="001E3EFD" w14:paraId="4A03558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F60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BT-271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56D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Advanced Business Projects</w:t>
            </w:r>
          </w:p>
        </w:tc>
      </w:tr>
      <w:tr w:rsidR="001E3EFD" w:rsidRPr="001E3EFD" w14:paraId="54EED5C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38C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CH-112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9D4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Chemistry for Health Sciences</w:t>
            </w:r>
          </w:p>
        </w:tc>
      </w:tr>
      <w:tr w:rsidR="001E3EFD" w:rsidRPr="001E3EFD" w14:paraId="025542E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3DF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CH-114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A89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Chemistry in Art</w:t>
            </w:r>
          </w:p>
        </w:tc>
      </w:tr>
      <w:tr w:rsidR="001E3EFD" w:rsidRPr="001E3EFD" w14:paraId="0444882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CC9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CJA-122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8E2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Criminal Law</w:t>
            </w:r>
          </w:p>
        </w:tc>
      </w:tr>
      <w:tr w:rsidR="001E3EFD" w:rsidRPr="001E3EFD" w14:paraId="7A2BE60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FDC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CJA-130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073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Corrections</w:t>
            </w:r>
          </w:p>
        </w:tc>
      </w:tr>
      <w:tr w:rsidR="001E3EFD" w:rsidRPr="001E3EFD" w14:paraId="274C047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B60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CJA-137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DA1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Mass Murder and Serial Killers</w:t>
            </w:r>
          </w:p>
        </w:tc>
      </w:tr>
      <w:tr w:rsidR="001E3EFD" w:rsidRPr="001E3EFD" w14:paraId="6848274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137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CJA-170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9FF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Careers in Criminal Justice</w:t>
            </w:r>
          </w:p>
        </w:tc>
      </w:tr>
      <w:tr w:rsidR="001E3EFD" w:rsidRPr="001E3EFD" w14:paraId="6A8A933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741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CJA-214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616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Intimate Partner Violence</w:t>
            </w:r>
          </w:p>
        </w:tc>
      </w:tr>
      <w:tr w:rsidR="001E3EFD" w:rsidRPr="001E3EFD" w14:paraId="1EBD9DF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AD4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CJA-215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3FC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Sexual Abuse and Human Trafficking</w:t>
            </w:r>
          </w:p>
        </w:tc>
      </w:tr>
      <w:tr w:rsidR="001E3EFD" w:rsidRPr="001E3EFD" w14:paraId="25BF9F7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036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CJA-216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EEE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Implicit Bias and Policing</w:t>
            </w:r>
          </w:p>
        </w:tc>
      </w:tr>
      <w:tr w:rsidR="001E3EFD" w:rsidRPr="001E3EFD" w14:paraId="5AA4915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4A6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CJA-250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98D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Reporting, Recording &amp; Testifying</w:t>
            </w:r>
          </w:p>
        </w:tc>
      </w:tr>
      <w:tr w:rsidR="001E3EFD" w:rsidRPr="001E3EFD" w14:paraId="06B44EB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FF5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CJA-252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77A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Restorative Justice</w:t>
            </w:r>
          </w:p>
        </w:tc>
      </w:tr>
      <w:tr w:rsidR="001E3EFD" w:rsidRPr="001E3EFD" w14:paraId="7B84D47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89A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CJA-270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07A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Criminal Justice Capstone</w:t>
            </w:r>
          </w:p>
        </w:tc>
      </w:tr>
      <w:tr w:rsidR="001E3EFD" w:rsidRPr="001E3EFD" w14:paraId="748CB11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856B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COMM-100ESZ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370D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Introducción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la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Comunicación</w:t>
            </w:r>
            <w:proofErr w:type="spellEnd"/>
          </w:p>
        </w:tc>
      </w:tr>
      <w:tr w:rsidR="001E3EFD" w:rsidRPr="001E3EFD" w14:paraId="60D8779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6FA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COMM-100Z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6C8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Communication</w:t>
            </w:r>
          </w:p>
        </w:tc>
      </w:tr>
      <w:tr w:rsidR="001E3EFD" w:rsidRPr="001E3EFD" w14:paraId="5F448DA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232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COMM-112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BC4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Persuasive Speaking</w:t>
            </w:r>
          </w:p>
        </w:tc>
      </w:tr>
      <w:tr w:rsidR="001E3EFD" w:rsidRPr="001E3EFD" w14:paraId="24604E3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CB3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COMM-126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890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Gender Communication</w:t>
            </w:r>
          </w:p>
        </w:tc>
      </w:tr>
      <w:tr w:rsidR="001E3EFD" w:rsidRPr="001E3EFD" w14:paraId="227AED2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E74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COMM-140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4B3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Intercultural Communication</w:t>
            </w:r>
          </w:p>
        </w:tc>
      </w:tr>
      <w:tr w:rsidR="001E3EFD" w:rsidRPr="001E3EFD" w14:paraId="5577747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C48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COMM-212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826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Mass Media &amp; Society</w:t>
            </w:r>
          </w:p>
        </w:tc>
      </w:tr>
      <w:tr w:rsidR="001E3EFD" w:rsidRPr="001E3EFD" w14:paraId="5803D89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4C5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COMM-218Z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D3B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Interpersonal Communication</w:t>
            </w:r>
          </w:p>
        </w:tc>
      </w:tr>
      <w:tr w:rsidR="001E3EFD" w:rsidRPr="001E3EFD" w14:paraId="3E41AAE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1E6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COMM-219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3CF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Small Group Discussion</w:t>
            </w:r>
          </w:p>
        </w:tc>
      </w:tr>
      <w:tr w:rsidR="001E3EFD" w:rsidRPr="001E3EFD" w14:paraId="730DBA6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AF4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COMM-227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882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Nonverbal Communication</w:t>
            </w:r>
          </w:p>
        </w:tc>
      </w:tr>
      <w:tr w:rsidR="001E3EFD" w:rsidRPr="001E3EFD" w14:paraId="31114AB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B56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CS-233W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A61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Full-Stack Web Development I</w:t>
            </w:r>
          </w:p>
        </w:tc>
      </w:tr>
      <w:tr w:rsidR="001E3EFD" w:rsidRPr="001E3EFD" w14:paraId="0D7F6C5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912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CS-234W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E8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Full-Stack Web Development II</w:t>
            </w:r>
          </w:p>
        </w:tc>
      </w:tr>
      <w:tr w:rsidR="001E3EFD" w:rsidRPr="001E3EFD" w14:paraId="296BEBA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40B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CWE-181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ADC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Work Exploration</w:t>
            </w:r>
          </w:p>
        </w:tc>
      </w:tr>
      <w:tr w:rsidR="001E3EFD" w:rsidRPr="001E3EFD" w14:paraId="5DD2C5F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43E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DMC-247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0E7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Sound for Media</w:t>
            </w:r>
          </w:p>
        </w:tc>
      </w:tr>
      <w:tr w:rsidR="001E3EFD" w:rsidRPr="001E3EFD" w14:paraId="00406C6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2B9C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EC-200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CED1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Contemporary Economic Issues</w:t>
            </w:r>
          </w:p>
        </w:tc>
      </w:tr>
      <w:tr w:rsidR="001E3EFD" w:rsidRPr="001E3EFD" w14:paraId="2352676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F46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ECE-114ES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A0A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Matemáticas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ciencias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niños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pequeños</w:t>
            </w:r>
            <w:proofErr w:type="spellEnd"/>
          </w:p>
        </w:tc>
      </w:tr>
      <w:tr w:rsidR="001E3EFD" w:rsidRPr="001E3EFD" w14:paraId="1053BFE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B51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ECE-121ES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DE5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Observación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Orientación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Educación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Temprana</w:t>
            </w:r>
            <w:proofErr w:type="spellEnd"/>
          </w:p>
        </w:tc>
      </w:tr>
      <w:tr w:rsidR="001E3EFD" w:rsidRPr="001E3EFD" w14:paraId="2C48397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47F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ECE-169ES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F38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Trabajar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Niños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Necesidades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Especiales</w:t>
            </w:r>
          </w:p>
        </w:tc>
      </w:tr>
      <w:tr w:rsidR="001E3EFD" w:rsidRPr="001E3EFD" w14:paraId="673C451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340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ECE-179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4B1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Professional in Early Childhood Education and Family Studies</w:t>
            </w:r>
          </w:p>
        </w:tc>
      </w:tr>
      <w:tr w:rsidR="001E3EFD" w:rsidRPr="001E3EFD" w14:paraId="67E14AA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6DF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ECE-179ES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FBD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Profesional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Educación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Infantil</w:t>
            </w:r>
            <w:proofErr w:type="spellEnd"/>
          </w:p>
        </w:tc>
      </w:tr>
      <w:tr w:rsidR="001E3EFD" w:rsidRPr="001E3EFD" w14:paraId="1ED07F5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4AF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ECE-221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F52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Observation &amp; Guidance II in ECE Settings</w:t>
            </w:r>
          </w:p>
        </w:tc>
      </w:tr>
      <w:tr w:rsidR="001E3EFD" w:rsidRPr="001E3EFD" w14:paraId="78A5A39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E4B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ECE-221ES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8F4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Observación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Orientación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II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Educación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Temprana</w:t>
            </w:r>
            <w:proofErr w:type="spellEnd"/>
          </w:p>
        </w:tc>
      </w:tr>
      <w:tr w:rsidR="001E3EFD" w:rsidRPr="001E3EFD" w14:paraId="21A7C86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709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ECE-239ES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DBD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Prácticas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informadas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trauma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cuidado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 la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educación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la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primera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infancia</w:t>
            </w:r>
            <w:proofErr w:type="spellEnd"/>
          </w:p>
        </w:tc>
      </w:tr>
      <w:tr w:rsidR="001E3EFD" w:rsidRPr="001E3EFD" w14:paraId="7808BFD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57A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ECE-241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8BC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Environments and Curriculum Planning: Infants and Toddlers</w:t>
            </w:r>
          </w:p>
        </w:tc>
      </w:tr>
      <w:tr w:rsidR="001E3EFD" w:rsidRPr="001E3EFD" w14:paraId="0A38C0A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423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ECE-241ES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314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Ambientes y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Planificación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Curricular para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Bebés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Niños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Pequeños</w:t>
            </w:r>
            <w:proofErr w:type="spellEnd"/>
          </w:p>
        </w:tc>
      </w:tr>
      <w:tr w:rsidR="001E3EFD" w:rsidRPr="001E3EFD" w14:paraId="280DAC8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65D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ECE-246ES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B22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Relaciones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entre la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escuela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la familia y la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comunidad</w:t>
            </w:r>
            <w:proofErr w:type="spellEnd"/>
          </w:p>
        </w:tc>
      </w:tr>
      <w:tr w:rsidR="001E3EFD" w:rsidRPr="001E3EFD" w14:paraId="556C619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9F6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ECE-254ES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ECE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Estrategias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Instrucción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Estudiantes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Dos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Idiomas</w:t>
            </w:r>
            <w:proofErr w:type="spellEnd"/>
          </w:p>
        </w:tc>
      </w:tr>
      <w:tr w:rsidR="001E3EFD" w:rsidRPr="001E3EFD" w14:paraId="2D0F8A7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9C0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ECE-258ES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8F4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Equidad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Diversidad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La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Educación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Infantil</w:t>
            </w:r>
            <w:proofErr w:type="spellEnd"/>
          </w:p>
        </w:tc>
      </w:tr>
      <w:tr w:rsidR="001E3EFD" w:rsidRPr="001E3EFD" w14:paraId="26D714B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7BE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ECE-291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4A5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Practicum II</w:t>
            </w:r>
          </w:p>
        </w:tc>
      </w:tr>
      <w:tr w:rsidR="001E3EFD" w:rsidRPr="001E3EFD" w14:paraId="0740073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AF5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ECE-291ES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3D9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Practicum II</w:t>
            </w:r>
          </w:p>
        </w:tc>
      </w:tr>
      <w:tr w:rsidR="001E3EFD" w:rsidRPr="001E3EFD" w14:paraId="579B56B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C35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ECE-292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D1E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Practicum III</w:t>
            </w:r>
          </w:p>
        </w:tc>
      </w:tr>
      <w:tr w:rsidR="001E3EFD" w:rsidRPr="001E3EFD" w14:paraId="685E624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F68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ECE-292ES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842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Practicum III</w:t>
            </w:r>
          </w:p>
        </w:tc>
      </w:tr>
      <w:tr w:rsidR="001E3EFD" w:rsidRPr="001E3EFD" w14:paraId="06293C3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E16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ED-246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512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School, Family &amp; Community Relations</w:t>
            </w:r>
          </w:p>
        </w:tc>
      </w:tr>
      <w:tr w:rsidR="001E3EFD" w:rsidRPr="001E3EFD" w14:paraId="421C95C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6EF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EFA-101C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B0C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the Creative Arts Communication and Humanities</w:t>
            </w:r>
          </w:p>
        </w:tc>
      </w:tr>
      <w:tr w:rsidR="001E3EFD" w:rsidRPr="001E3EFD" w14:paraId="67FBBBE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671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EFA-101J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794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the Social Sciences, Human Services and Criminal Justice</w:t>
            </w:r>
          </w:p>
        </w:tc>
      </w:tr>
      <w:tr w:rsidR="001E3EFD" w:rsidRPr="001E3EFD" w14:paraId="3F1FEA3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9DF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EFA-101N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4CB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Natural Resources</w:t>
            </w:r>
          </w:p>
        </w:tc>
      </w:tr>
      <w:tr w:rsidR="001E3EFD" w:rsidRPr="001E3EFD" w14:paraId="625B8B3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2E0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EFA-101S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7C0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STEM</w:t>
            </w:r>
          </w:p>
        </w:tc>
      </w:tr>
      <w:tr w:rsidR="001E3EFD" w:rsidRPr="001E3EFD" w14:paraId="7635A53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637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EL-103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06C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Taking Effective Notes</w:t>
            </w:r>
          </w:p>
        </w:tc>
      </w:tr>
      <w:tr w:rsidR="001E3EFD" w:rsidRPr="001E3EFD" w14:paraId="0135DF1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B75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EL-111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E4C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College Study Skills</w:t>
            </w:r>
          </w:p>
        </w:tc>
      </w:tr>
      <w:tr w:rsidR="001E3EFD" w:rsidRPr="001E3EFD" w14:paraId="3332107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36F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EMT-101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D2D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Emergency Medical Technician Part I</w:t>
            </w:r>
          </w:p>
        </w:tc>
      </w:tr>
      <w:tr w:rsidR="001E3EFD" w:rsidRPr="001E3EFD" w14:paraId="139E730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16E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EMT-102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AB0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Emergency Medical Technician Part II</w:t>
            </w:r>
          </w:p>
        </w:tc>
      </w:tr>
      <w:tr w:rsidR="001E3EFD" w:rsidRPr="001E3EFD" w14:paraId="4F02674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250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EMT-105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7BC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Emergency Medical Services</w:t>
            </w:r>
          </w:p>
        </w:tc>
      </w:tr>
      <w:tr w:rsidR="001E3EFD" w:rsidRPr="001E3EFD" w14:paraId="4151D8F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CA2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EMT-109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9B4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Emergency Response Communication/Documentation</w:t>
            </w:r>
          </w:p>
        </w:tc>
      </w:tr>
      <w:tr w:rsidR="001E3EFD" w:rsidRPr="001E3EFD" w14:paraId="28C4F77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591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ENG-106Z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ADA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Poetry</w:t>
            </w:r>
          </w:p>
        </w:tc>
      </w:tr>
      <w:tr w:rsidR="001E3EFD" w:rsidRPr="001E3EFD" w14:paraId="3B09FDF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90D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ENG-107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DD2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World Literature: Ancient Through Classical Times</w:t>
            </w:r>
          </w:p>
        </w:tc>
      </w:tr>
      <w:tr w:rsidR="001E3EFD" w:rsidRPr="001E3EFD" w14:paraId="0A75B5E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222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ENG-108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42A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World Literature: Early Middle Ages through the 18th Century</w:t>
            </w:r>
          </w:p>
        </w:tc>
      </w:tr>
      <w:tr w:rsidR="001E3EFD" w:rsidRPr="001E3EFD" w14:paraId="2D6CCBB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044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ENG-109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16A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World Literature: The 19th through 21st Centuries</w:t>
            </w:r>
          </w:p>
        </w:tc>
      </w:tr>
      <w:tr w:rsidR="001E3EFD" w:rsidRPr="001E3EFD" w14:paraId="460C061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997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ENG-116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CCC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Literature: Comics</w:t>
            </w:r>
          </w:p>
        </w:tc>
      </w:tr>
      <w:tr w:rsidR="001E3EFD" w:rsidRPr="001E3EFD" w14:paraId="78DC9FB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C73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ENG-121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9CE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Mystery Fiction</w:t>
            </w:r>
          </w:p>
        </w:tc>
      </w:tr>
      <w:tr w:rsidR="001E3EFD" w:rsidRPr="001E3EFD" w14:paraId="5414791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BF0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ENG-130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06D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Leadership in Literature</w:t>
            </w:r>
          </w:p>
        </w:tc>
      </w:tr>
      <w:tr w:rsidR="001E3EFD" w:rsidRPr="001E3EFD" w14:paraId="09FD69D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361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C63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Film</w:t>
            </w:r>
          </w:p>
        </w:tc>
      </w:tr>
      <w:tr w:rsidR="001E3EFD" w:rsidRPr="001E3EFD" w14:paraId="4E21228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683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ENG-195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F86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American Film</w:t>
            </w:r>
          </w:p>
        </w:tc>
      </w:tr>
      <w:tr w:rsidR="001E3EFD" w:rsidRPr="001E3EFD" w14:paraId="69B3782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FEE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6D3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Shakespeare</w:t>
            </w:r>
          </w:p>
        </w:tc>
      </w:tr>
      <w:tr w:rsidR="001E3EFD" w:rsidRPr="001E3EFD" w14:paraId="208CE66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1BB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B66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Shakespeare</w:t>
            </w:r>
          </w:p>
        </w:tc>
      </w:tr>
      <w:tr w:rsidR="001E3EFD" w:rsidRPr="001E3EFD" w14:paraId="39DC77F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252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ENG-204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4A2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British Literature: Ancient to Enlightenment</w:t>
            </w:r>
          </w:p>
        </w:tc>
      </w:tr>
      <w:tr w:rsidR="001E3EFD" w:rsidRPr="001E3EFD" w14:paraId="0F4683C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D2C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ENG-205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895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British Literature: Romantic to Contemporary</w:t>
            </w:r>
          </w:p>
        </w:tc>
      </w:tr>
      <w:tr w:rsidR="001E3EFD" w:rsidRPr="001E3EFD" w14:paraId="13E5367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4E7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739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U.S. Latinx Literature</w:t>
            </w:r>
          </w:p>
        </w:tc>
      </w:tr>
      <w:tr w:rsidR="001E3EFD" w:rsidRPr="001E3EFD" w14:paraId="63F995A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EEB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ENG-218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800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Arthurian Literature</w:t>
            </w:r>
          </w:p>
        </w:tc>
      </w:tr>
      <w:tr w:rsidR="001E3EFD" w:rsidRPr="001E3EFD" w14:paraId="3DE87B7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5DA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ENG-222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4AD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Children's and Young Adult Literature</w:t>
            </w:r>
          </w:p>
        </w:tc>
      </w:tr>
      <w:tr w:rsidR="001E3EFD" w:rsidRPr="001E3EFD" w14:paraId="3B6D494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2C8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ENG-225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9FB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Literary Nonfiction</w:t>
            </w:r>
          </w:p>
        </w:tc>
      </w:tr>
      <w:tr w:rsidR="001E3EFD" w:rsidRPr="001E3EFD" w14:paraId="782A828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0BE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ENG-226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427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Popular Literature</w:t>
            </w:r>
          </w:p>
        </w:tc>
      </w:tr>
      <w:tr w:rsidR="001E3EFD" w:rsidRPr="001E3EFD" w14:paraId="4FFEC56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B1E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F4B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Documentary Film</w:t>
            </w:r>
          </w:p>
        </w:tc>
      </w:tr>
      <w:tr w:rsidR="001E3EFD" w:rsidRPr="001E3EFD" w14:paraId="2E8F378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FD3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309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Native American Mythology</w:t>
            </w:r>
          </w:p>
        </w:tc>
      </w:tr>
      <w:tr w:rsidR="001E3EFD" w:rsidRPr="001E3EFD" w14:paraId="212B85C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01D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ENG-241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9AF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Norse Mythology</w:t>
            </w:r>
          </w:p>
        </w:tc>
      </w:tr>
      <w:tr w:rsidR="001E3EFD" w:rsidRPr="001E3EFD" w14:paraId="72E7C1B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851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ENG-243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E23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African Mythology</w:t>
            </w:r>
          </w:p>
        </w:tc>
      </w:tr>
      <w:tr w:rsidR="001E3EFD" w:rsidRPr="001E3EFD" w14:paraId="1DC9551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D86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E87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Greek Mythology</w:t>
            </w:r>
          </w:p>
        </w:tc>
      </w:tr>
      <w:tr w:rsidR="001E3EFD" w:rsidRPr="001E3EFD" w14:paraId="13134D6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BCE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ENG-253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F0C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American Literature: Pre-Columbian to Civil War</w:t>
            </w:r>
          </w:p>
        </w:tc>
      </w:tr>
      <w:tr w:rsidR="001E3EFD" w:rsidRPr="001E3EFD" w14:paraId="7445CAD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127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ENG-254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E84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American Literature: 1865 to Present</w:t>
            </w:r>
          </w:p>
        </w:tc>
      </w:tr>
      <w:tr w:rsidR="001E3EFD" w:rsidRPr="001E3EFD" w14:paraId="43C1F0F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BA6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ENG-255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E31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American Literature: Topics in American Literature</w:t>
            </w:r>
          </w:p>
        </w:tc>
      </w:tr>
      <w:tr w:rsidR="001E3EFD" w:rsidRPr="001E3EFD" w14:paraId="22CE877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77D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ENG-260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745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Women Writers</w:t>
            </w:r>
          </w:p>
        </w:tc>
      </w:tr>
      <w:tr w:rsidR="001E3EFD" w:rsidRPr="001E3EFD" w14:paraId="7A4952E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E5F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ENG-261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8A6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Literature of Science Fiction</w:t>
            </w:r>
          </w:p>
        </w:tc>
      </w:tr>
      <w:tr w:rsidR="001E3EFD" w:rsidRPr="001E3EFD" w14:paraId="2287569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84C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73C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Literary Criticism</w:t>
            </w:r>
          </w:p>
        </w:tc>
      </w:tr>
      <w:tr w:rsidR="001E3EFD" w:rsidRPr="001E3EFD" w14:paraId="6937AE0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824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ENG-271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743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World Literature: Ancient Through Classical Times</w:t>
            </w:r>
          </w:p>
        </w:tc>
      </w:tr>
      <w:tr w:rsidR="001E3EFD" w:rsidRPr="001E3EFD" w14:paraId="5360EBB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73D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ENG-273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F02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World Literature: the 19th Through 21st Centuries</w:t>
            </w:r>
          </w:p>
        </w:tc>
      </w:tr>
      <w:tr w:rsidR="001E3EFD" w:rsidRPr="001E3EFD" w14:paraId="76746B2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C17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ENG-295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DBD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Revolutionary Film</w:t>
            </w:r>
          </w:p>
        </w:tc>
      </w:tr>
      <w:tr w:rsidR="001E3EFD" w:rsidRPr="001E3EFD" w14:paraId="039E7ED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527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ENG-296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976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Adaptation: Literature Into Film</w:t>
            </w:r>
          </w:p>
        </w:tc>
      </w:tr>
      <w:tr w:rsidR="001E3EFD" w:rsidRPr="001E3EFD" w14:paraId="33152B3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E74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ENG-297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4FF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A.S. Degree Portfolio</w:t>
            </w:r>
          </w:p>
        </w:tc>
      </w:tr>
      <w:tr w:rsidR="001E3EFD" w:rsidRPr="001E3EFD" w14:paraId="7E22C0F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F7C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ENGR-111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97D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Engineering</w:t>
            </w:r>
          </w:p>
        </w:tc>
      </w:tr>
      <w:tr w:rsidR="001E3EFD" w:rsidRPr="001E3EFD" w14:paraId="2975E52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7D8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ENGR-112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732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Engineering Programming</w:t>
            </w:r>
          </w:p>
        </w:tc>
      </w:tr>
      <w:tr w:rsidR="001E3EFD" w:rsidRPr="001E3EFD" w14:paraId="1D87089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B28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ENGR-171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EF2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Digital Logic</w:t>
            </w:r>
          </w:p>
        </w:tc>
      </w:tr>
      <w:tr w:rsidR="001E3EFD" w:rsidRPr="001E3EFD" w14:paraId="59D388B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0C4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ENGR-201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CD7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Electrical Fundamentals</w:t>
            </w:r>
          </w:p>
        </w:tc>
      </w:tr>
      <w:tr w:rsidR="001E3EFD" w:rsidRPr="001E3EFD" w14:paraId="4E67B4A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FF4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ENGR-221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7F9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Electrical Circuit Analysis I</w:t>
            </w:r>
          </w:p>
        </w:tc>
      </w:tr>
      <w:tr w:rsidR="001E3EFD" w:rsidRPr="001E3EFD" w14:paraId="5A0B098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D98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ENGR-222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5FA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Electrical Circuit Analysis II</w:t>
            </w:r>
          </w:p>
        </w:tc>
      </w:tr>
      <w:tr w:rsidR="001E3EFD" w:rsidRPr="001E3EFD" w14:paraId="5EDAFE8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254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ENGR-223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45A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Electrical Circuit Analysis III</w:t>
            </w:r>
          </w:p>
        </w:tc>
      </w:tr>
      <w:tr w:rsidR="001E3EFD" w:rsidRPr="001E3EFD" w14:paraId="2126066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036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ENGR-271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1EE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Digital Systems</w:t>
            </w:r>
          </w:p>
        </w:tc>
      </w:tr>
      <w:tr w:rsidR="001E3EFD" w:rsidRPr="001E3EFD" w14:paraId="0C12D8D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2A0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ENGR-OSU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7C1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Engineering Economy</w:t>
            </w:r>
          </w:p>
        </w:tc>
      </w:tr>
      <w:tr w:rsidR="001E3EFD" w:rsidRPr="001E3EFD" w14:paraId="51E66BD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A3B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880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Ethnic Studies</w:t>
            </w:r>
          </w:p>
        </w:tc>
      </w:tr>
      <w:tr w:rsidR="001E3EFD" w:rsidRPr="001E3EFD" w14:paraId="658D3E8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3E3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ES-211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065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Latino/a/x Studies</w:t>
            </w:r>
          </w:p>
        </w:tc>
      </w:tr>
      <w:tr w:rsidR="001E3EFD" w:rsidRPr="001E3EFD" w14:paraId="01FA3CF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863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ES-221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6B9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Black Studies</w:t>
            </w:r>
          </w:p>
        </w:tc>
      </w:tr>
      <w:tr w:rsidR="001E3EFD" w:rsidRPr="001E3EFD" w14:paraId="0F18A09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BEC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ES-241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931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Native American Studies</w:t>
            </w:r>
          </w:p>
        </w:tc>
      </w:tr>
      <w:tr w:rsidR="001E3EFD" w:rsidRPr="001E3EFD" w14:paraId="6E7FB7D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BD3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ESH-100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6EA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Environmental Regulations</w:t>
            </w:r>
          </w:p>
        </w:tc>
      </w:tr>
      <w:tr w:rsidR="001E3EFD" w:rsidRPr="001E3EFD" w14:paraId="445BAC8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39B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ESR-171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785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Environmental Science</w:t>
            </w:r>
          </w:p>
        </w:tc>
      </w:tr>
      <w:tr w:rsidR="001E3EFD" w:rsidRPr="001E3EFD" w14:paraId="2B9EE9A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616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ESR-172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91C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Climate Change</w:t>
            </w:r>
          </w:p>
        </w:tc>
      </w:tr>
      <w:tr w:rsidR="001E3EFD" w:rsidRPr="001E3EFD" w14:paraId="11605B8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FF7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ESR-173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254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Sustainability</w:t>
            </w:r>
          </w:p>
        </w:tc>
      </w:tr>
      <w:tr w:rsidR="001E3EFD" w:rsidRPr="001E3EFD" w14:paraId="64DB76B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EC6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FRP-236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8CB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Heavy Equipment Boss (S-236)</w:t>
            </w:r>
          </w:p>
        </w:tc>
      </w:tr>
      <w:tr w:rsidR="001E3EFD" w:rsidRPr="001E3EFD" w14:paraId="6A3A86D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DD9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FRP-244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CFA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Wilderness II: Basic Land Navigation (S-244)</w:t>
            </w:r>
          </w:p>
        </w:tc>
      </w:tr>
      <w:tr w:rsidR="001E3EFD" w:rsidRPr="001E3EFD" w14:paraId="0E30208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C6A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FRP-245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732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Wilderness III: Weather of the Northwest</w:t>
            </w:r>
          </w:p>
        </w:tc>
      </w:tr>
      <w:tr w:rsidR="001E3EFD" w:rsidRPr="001E3EFD" w14:paraId="56D6AE0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723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FRP-246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ECF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Wilderness IV: Backcountry CPR/First Aid/AED</w:t>
            </w:r>
          </w:p>
        </w:tc>
      </w:tr>
      <w:tr w:rsidR="001E3EFD" w:rsidRPr="001E3EFD" w14:paraId="200FD2C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046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FRP-247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D6A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Survivor VII: Food, Water, Shelter &amp; Fire</w:t>
            </w:r>
          </w:p>
        </w:tc>
      </w:tr>
      <w:tr w:rsidR="001E3EFD" w:rsidRPr="001E3EFD" w14:paraId="53CFFB8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18B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FRP-248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928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Wilderness V: Introduction to Search and Rescue</w:t>
            </w:r>
          </w:p>
        </w:tc>
      </w:tr>
      <w:tr w:rsidR="001E3EFD" w:rsidRPr="001E3EFD" w14:paraId="5219C9F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8C9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FRP-255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866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Physical Fitness and Nutrition for First Responders</w:t>
            </w:r>
          </w:p>
        </w:tc>
      </w:tr>
      <w:tr w:rsidR="001E3EFD" w:rsidRPr="001E3EFD" w14:paraId="0F7C9A1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84F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FRP-265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8E3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Wildland Fire Prevention Education 1 (P-101)</w:t>
            </w:r>
          </w:p>
        </w:tc>
      </w:tr>
      <w:tr w:rsidR="001E3EFD" w:rsidRPr="001E3EFD" w14:paraId="7E61800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6B3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FRP-269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420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Task Force/Strike Team Leader (S-330)</w:t>
            </w:r>
          </w:p>
        </w:tc>
      </w:tr>
      <w:tr w:rsidR="001E3EFD" w:rsidRPr="001E3EFD" w14:paraId="3CCE48D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479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FRP-270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246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Basic Air Operations (S-270)</w:t>
            </w:r>
          </w:p>
        </w:tc>
      </w:tr>
      <w:tr w:rsidR="001E3EFD" w:rsidRPr="001E3EFD" w14:paraId="6DAA9B6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E80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FRP-275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F7F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Wildland Fire Management 1</w:t>
            </w:r>
          </w:p>
        </w:tc>
      </w:tr>
      <w:tr w:rsidR="001E3EFD" w:rsidRPr="001E3EFD" w14:paraId="19CB892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FFB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FRP-280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750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Wildland Fire CWE</w:t>
            </w:r>
          </w:p>
        </w:tc>
      </w:tr>
      <w:tr w:rsidR="001E3EFD" w:rsidRPr="001E3EFD" w14:paraId="5D221BF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51F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FRP-281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9F8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Wildland Fire Management Capstone</w:t>
            </w:r>
          </w:p>
        </w:tc>
      </w:tr>
      <w:tr w:rsidR="001E3EFD" w:rsidRPr="001E3EFD" w14:paraId="1828467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8F2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FRP-285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818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Wildland Fire Facilitative Instructor (M-410)</w:t>
            </w:r>
          </w:p>
        </w:tc>
      </w:tr>
      <w:tr w:rsidR="001E3EFD" w:rsidRPr="001E3EFD" w14:paraId="6CD6833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963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FRP-293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1C1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Fire Academy III</w:t>
            </w:r>
          </w:p>
        </w:tc>
      </w:tr>
      <w:tr w:rsidR="001E3EFD" w:rsidRPr="001E3EFD" w14:paraId="55BF2AC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74D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FST-202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BB1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Principles of Emergency Services</w:t>
            </w:r>
          </w:p>
        </w:tc>
      </w:tr>
      <w:tr w:rsidR="001E3EFD" w:rsidRPr="001E3EFD" w14:paraId="7B80525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151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FST-204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F6A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Fire Protection Systems</w:t>
            </w:r>
          </w:p>
        </w:tc>
      </w:tr>
      <w:tr w:rsidR="001E3EFD" w:rsidRPr="001E3EFD" w14:paraId="31F51E6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D6D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FST-205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328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Fire Instructor I</w:t>
            </w:r>
          </w:p>
        </w:tc>
      </w:tr>
      <w:tr w:rsidR="001E3EFD" w:rsidRPr="001E3EFD" w14:paraId="7B9392D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D3F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FST-206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A62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Fire Behavior and Combustion</w:t>
            </w:r>
          </w:p>
        </w:tc>
      </w:tr>
      <w:tr w:rsidR="001E3EFD" w:rsidRPr="001E3EFD" w14:paraId="71FF98C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20E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FST-207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C24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Fire Instructor II</w:t>
            </w:r>
          </w:p>
        </w:tc>
      </w:tr>
      <w:tr w:rsidR="001E3EFD" w:rsidRPr="001E3EFD" w14:paraId="2A5D65D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DD5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FST-212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4FF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Fire Prevention</w:t>
            </w:r>
          </w:p>
        </w:tc>
      </w:tr>
      <w:tr w:rsidR="001E3EFD" w:rsidRPr="001E3EFD" w14:paraId="6B5E8AD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8C6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FST-214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13D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Building Construction for Fire Protection</w:t>
            </w:r>
          </w:p>
        </w:tc>
      </w:tr>
      <w:tr w:rsidR="001E3EFD" w:rsidRPr="001E3EFD" w14:paraId="3C15CE5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8B9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FST-216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0B9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Principles of Fire and Emergency Services Safety and Survival</w:t>
            </w:r>
          </w:p>
        </w:tc>
      </w:tr>
      <w:tr w:rsidR="001E3EFD" w:rsidRPr="001E3EFD" w14:paraId="40A62C5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7B1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FST-245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87B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Fire Officer II</w:t>
            </w:r>
          </w:p>
        </w:tc>
      </w:tr>
      <w:tr w:rsidR="001E3EFD" w:rsidRPr="001E3EFD" w14:paraId="4FFEE96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422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FYE-101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9FC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First Year Experience Level I</w:t>
            </w:r>
          </w:p>
        </w:tc>
      </w:tr>
      <w:tr w:rsidR="001E3EFD" w:rsidRPr="001E3EFD" w14:paraId="26E7BD5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43E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FYE-101ES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91B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Experiencia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Primer Año (first Year Experience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español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1E3EFD" w:rsidRPr="001E3EFD" w14:paraId="0F1FF82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114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FYE-102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17B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First Year Experience Level II</w:t>
            </w:r>
          </w:p>
        </w:tc>
      </w:tr>
      <w:tr w:rsidR="001E3EFD" w:rsidRPr="001E3EFD" w14:paraId="5753085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FC7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FYE-103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C32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First Year Experience Level III</w:t>
            </w:r>
          </w:p>
        </w:tc>
      </w:tr>
      <w:tr w:rsidR="001E3EFD" w:rsidRPr="001E3EFD" w14:paraId="33A88C7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617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G-145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632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Geology of the Pacific Northwest</w:t>
            </w:r>
          </w:p>
        </w:tc>
      </w:tr>
      <w:tr w:rsidR="001E3EFD" w:rsidRPr="001E3EFD" w14:paraId="562A403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7AC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G-148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858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Volcanoes &amp; Earthquakes</w:t>
            </w:r>
          </w:p>
        </w:tc>
      </w:tr>
      <w:tr w:rsidR="001E3EFD" w:rsidRPr="001E3EFD" w14:paraId="00A4FE6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3B9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GED-011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5BC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GED in Español</w:t>
            </w:r>
          </w:p>
        </w:tc>
      </w:tr>
      <w:tr w:rsidR="001E3EFD" w:rsidRPr="001E3EFD" w14:paraId="2C98097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6B1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GED-015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00E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GED Preparation</w:t>
            </w:r>
          </w:p>
        </w:tc>
      </w:tr>
      <w:tr w:rsidR="001E3EFD" w:rsidRPr="001E3EFD" w14:paraId="28CFF7E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DD8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GED-049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EF2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Latino GED &amp; Life Skills</w:t>
            </w:r>
          </w:p>
        </w:tc>
      </w:tr>
      <w:tr w:rsidR="001E3EFD" w:rsidRPr="001E3EFD" w14:paraId="007D76D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C2E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GIS-205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955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Cartography and Map Making</w:t>
            </w:r>
          </w:p>
        </w:tc>
      </w:tr>
      <w:tr w:rsidR="001E3EFD" w:rsidRPr="001E3EFD" w14:paraId="62F0B7F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8F9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GIS-232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4EE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Data Collection &amp; Application</w:t>
            </w:r>
          </w:p>
        </w:tc>
      </w:tr>
      <w:tr w:rsidR="001E3EFD" w:rsidRPr="001E3EFD" w14:paraId="54C7A56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E2C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GIS-238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F60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GIS Web Mapping and Services</w:t>
            </w:r>
          </w:p>
        </w:tc>
      </w:tr>
      <w:tr w:rsidR="001E3EFD" w:rsidRPr="001E3EFD" w14:paraId="11B8533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87B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GIS-270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DBD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GIS Capstone</w:t>
            </w:r>
          </w:p>
        </w:tc>
      </w:tr>
      <w:tr w:rsidR="001E3EFD" w:rsidRPr="001E3EFD" w14:paraId="0FDA8E1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5BB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GRN-290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A44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Special Topics in Gerontology</w:t>
            </w:r>
          </w:p>
        </w:tc>
      </w:tr>
      <w:tr w:rsidR="001E3EFD" w:rsidRPr="001E3EFD" w14:paraId="4C4AFFB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A89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GS-104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A71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Earth System Science</w:t>
            </w:r>
          </w:p>
        </w:tc>
      </w:tr>
      <w:tr w:rsidR="001E3EFD" w:rsidRPr="001E3EFD" w14:paraId="355F51F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95F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GS-105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504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Earth System Science</w:t>
            </w:r>
          </w:p>
        </w:tc>
      </w:tr>
      <w:tr w:rsidR="001E3EFD" w:rsidRPr="001E3EFD" w14:paraId="0934984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388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GS-106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F9F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Earth System Science</w:t>
            </w:r>
          </w:p>
        </w:tc>
      </w:tr>
      <w:tr w:rsidR="001E3EFD" w:rsidRPr="001E3EFD" w14:paraId="4646450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C47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GS-107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D9D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Astronomy</w:t>
            </w:r>
          </w:p>
        </w:tc>
      </w:tr>
      <w:tr w:rsidR="001E3EFD" w:rsidRPr="001E3EFD" w14:paraId="7441C82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DB1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HD-121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AD2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College Success</w:t>
            </w:r>
          </w:p>
        </w:tc>
      </w:tr>
      <w:tr w:rsidR="001E3EFD" w:rsidRPr="001E3EFD" w14:paraId="7DF9E7D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33D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HD-130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B26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Community College Peer Leadership</w:t>
            </w:r>
          </w:p>
        </w:tc>
      </w:tr>
      <w:tr w:rsidR="001E3EFD" w:rsidRPr="001E3EFD" w14:paraId="769E482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EA3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HD-138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01F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Understanding and Managing Anxiety and Depression</w:t>
            </w:r>
          </w:p>
        </w:tc>
      </w:tr>
      <w:tr w:rsidR="001E3EFD" w:rsidRPr="001E3EFD" w14:paraId="75E6AA0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336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HD-140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961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Career Exploration</w:t>
            </w:r>
          </w:p>
        </w:tc>
      </w:tr>
      <w:tr w:rsidR="001E3EFD" w:rsidRPr="001E3EFD" w14:paraId="00D2BFE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CFB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HD-144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7F5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Assertiveness</w:t>
            </w:r>
          </w:p>
        </w:tc>
      </w:tr>
      <w:tr w:rsidR="001E3EFD" w:rsidRPr="001E3EFD" w14:paraId="7A11DD2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750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HD-145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85C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Stress Management</w:t>
            </w:r>
          </w:p>
        </w:tc>
      </w:tr>
      <w:tr w:rsidR="001E3EFD" w:rsidRPr="001E3EFD" w14:paraId="42AD8EB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DA2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HD-146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FC3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Values Clarification - The Talk You Walk</w:t>
            </w:r>
          </w:p>
        </w:tc>
      </w:tr>
      <w:tr w:rsidR="001E3EFD" w:rsidRPr="001E3EFD" w14:paraId="4528AA6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0B8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HD-147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F5F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Decision Making</w:t>
            </w:r>
          </w:p>
        </w:tc>
      </w:tr>
      <w:tr w:rsidR="001E3EFD" w:rsidRPr="001E3EFD" w14:paraId="2B00CBF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F8F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HD-153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2E1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Managing Conflict in Your Life</w:t>
            </w:r>
          </w:p>
        </w:tc>
      </w:tr>
      <w:tr w:rsidR="001E3EFD" w:rsidRPr="001E3EFD" w14:paraId="07E208A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0D8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HD-154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1BB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Building Self-Confidence</w:t>
            </w:r>
          </w:p>
        </w:tc>
      </w:tr>
      <w:tr w:rsidR="001E3EFD" w:rsidRPr="001E3EFD" w14:paraId="1DDF3F1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CC3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HD-202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885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Life Transitions</w:t>
            </w:r>
          </w:p>
        </w:tc>
      </w:tr>
      <w:tr w:rsidR="001E3EFD" w:rsidRPr="001E3EFD" w14:paraId="21CDE72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DB9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HD-202ES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732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Transiciones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Vida</w:t>
            </w:r>
          </w:p>
        </w:tc>
      </w:tr>
      <w:tr w:rsidR="001E3EFD" w:rsidRPr="001E3EFD" w14:paraId="4A94B2C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954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HD-208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14B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Career &amp; Life Planning</w:t>
            </w:r>
          </w:p>
        </w:tc>
      </w:tr>
      <w:tr w:rsidR="001E3EFD" w:rsidRPr="001E3EFD" w14:paraId="25B32CB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77A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HD-208ES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0E3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Planificación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carrera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vida</w:t>
            </w:r>
            <w:proofErr w:type="spellEnd"/>
          </w:p>
        </w:tc>
      </w:tr>
      <w:tr w:rsidR="001E3EFD" w:rsidRPr="001E3EFD" w14:paraId="79167DA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84E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HD-220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5C6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Student Leadership</w:t>
            </w:r>
          </w:p>
        </w:tc>
      </w:tr>
      <w:tr w:rsidR="001E3EFD" w:rsidRPr="001E3EFD" w14:paraId="5F6FDF8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969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HD-221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ACD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Leadership and Building Communications Skills</w:t>
            </w:r>
          </w:p>
        </w:tc>
      </w:tr>
      <w:tr w:rsidR="001E3EFD" w:rsidRPr="001E3EFD" w14:paraId="7AC1B94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7BA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HD-222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B86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Leadership: Managing Change and Connecting to Community</w:t>
            </w:r>
          </w:p>
        </w:tc>
      </w:tr>
      <w:tr w:rsidR="001E3EFD" w:rsidRPr="001E3EFD" w14:paraId="432EFD3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0C3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HDF-260ES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A7E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Entender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Abuso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 la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Negligencia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Infantil</w:t>
            </w:r>
            <w:proofErr w:type="spellEnd"/>
          </w:p>
        </w:tc>
      </w:tr>
      <w:tr w:rsidR="001E3EFD" w:rsidRPr="001E3EFD" w14:paraId="6EA972B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451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HE-163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1A3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Body &amp; Drugs I: Introduction to Abuse &amp; Addiction</w:t>
            </w:r>
          </w:p>
        </w:tc>
      </w:tr>
      <w:tr w:rsidR="001E3EFD" w:rsidRPr="001E3EFD" w14:paraId="1400FCB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FD1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HE-164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40E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Body &amp; Drugs II: Alcohol</w:t>
            </w:r>
          </w:p>
        </w:tc>
      </w:tr>
      <w:tr w:rsidR="001E3EFD" w:rsidRPr="001E3EFD" w14:paraId="769D684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A1F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HE-201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9F1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Personal Training</w:t>
            </w:r>
          </w:p>
        </w:tc>
      </w:tr>
      <w:tr w:rsidR="001E3EFD" w:rsidRPr="001E3EFD" w14:paraId="0AC6F88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891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HE-204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353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Nutrition &amp; Weight Control</w:t>
            </w:r>
          </w:p>
        </w:tc>
      </w:tr>
      <w:tr w:rsidR="001E3EFD" w:rsidRPr="001E3EFD" w14:paraId="487D732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882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HE-207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CE4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Plant Based Living</w:t>
            </w:r>
          </w:p>
        </w:tc>
      </w:tr>
      <w:tr w:rsidR="001E3EFD" w:rsidRPr="001E3EFD" w14:paraId="5F66CE4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42F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HE-223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90A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Sports Nutrition</w:t>
            </w:r>
          </w:p>
        </w:tc>
      </w:tr>
      <w:tr w:rsidR="001E3EFD" w:rsidRPr="001E3EFD" w14:paraId="006E045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467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HE-249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564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Mental Health</w:t>
            </w:r>
          </w:p>
        </w:tc>
      </w:tr>
      <w:tr w:rsidR="001E3EFD" w:rsidRPr="001E3EFD" w14:paraId="3EDCCFD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4A2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HE-250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92E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Personal Health</w:t>
            </w:r>
          </w:p>
        </w:tc>
      </w:tr>
      <w:tr w:rsidR="001E3EFD" w:rsidRPr="001E3EFD" w14:paraId="516EFAF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443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HE-252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7AC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First Aid/CPR/AED</w:t>
            </w:r>
          </w:p>
        </w:tc>
      </w:tr>
      <w:tr w:rsidR="001E3EFD" w:rsidRPr="001E3EFD" w14:paraId="15AA03A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758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HE-261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B00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Community CPR</w:t>
            </w:r>
          </w:p>
        </w:tc>
      </w:tr>
      <w:tr w:rsidR="001E3EFD" w:rsidRPr="001E3EFD" w14:paraId="04CE35F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712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HE-263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0FC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Body &amp; Drugs III: Marijuana</w:t>
            </w:r>
          </w:p>
        </w:tc>
      </w:tr>
      <w:tr w:rsidR="001E3EFD" w:rsidRPr="001E3EFD" w14:paraId="2577F54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E59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HE-264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413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Body &amp; Drugs IV: Other Drugs, Other Addictions</w:t>
            </w:r>
          </w:p>
        </w:tc>
      </w:tr>
      <w:tr w:rsidR="001E3EFD" w:rsidRPr="001E3EFD" w14:paraId="0C3B421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BEB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49B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Health/CWE</w:t>
            </w:r>
          </w:p>
        </w:tc>
      </w:tr>
      <w:tr w:rsidR="001E3EFD" w:rsidRPr="001E3EFD" w14:paraId="5A3DD59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ED7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HOR-213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56F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Computer-Aided Landscape Design</w:t>
            </w:r>
          </w:p>
        </w:tc>
      </w:tr>
      <w:tr w:rsidR="001E3EFD" w:rsidRPr="001E3EFD" w14:paraId="27D7381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BA8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HOR-280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A6A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Horticulture/CWE</w:t>
            </w:r>
          </w:p>
        </w:tc>
      </w:tr>
      <w:tr w:rsidR="001E3EFD" w:rsidRPr="001E3EFD" w14:paraId="0F6F493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CC4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HOR-285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988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Organic Farming/CWE</w:t>
            </w:r>
          </w:p>
        </w:tc>
      </w:tr>
      <w:tr w:rsidR="001E3EFD" w:rsidRPr="001E3EFD" w14:paraId="29AA76E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983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HOR-290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E41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Special Topics in Horticulture</w:t>
            </w:r>
          </w:p>
        </w:tc>
      </w:tr>
      <w:tr w:rsidR="001E3EFD" w:rsidRPr="001E3EFD" w14:paraId="1E7A328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73F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HP-100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572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Healthcare Provider BLS/CPR, First Aid/Bloodborne Pathogens</w:t>
            </w:r>
          </w:p>
        </w:tc>
      </w:tr>
      <w:tr w:rsidR="001E3EFD" w:rsidRPr="001E3EFD" w14:paraId="4190303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3EF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HP-110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15A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Medical Terminology</w:t>
            </w:r>
          </w:p>
        </w:tc>
      </w:tr>
      <w:tr w:rsidR="001E3EFD" w:rsidRPr="001E3EFD" w14:paraId="5EE3672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563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HP-120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6A9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Health Sciences</w:t>
            </w:r>
          </w:p>
        </w:tc>
      </w:tr>
      <w:tr w:rsidR="001E3EFD" w:rsidRPr="001E3EFD" w14:paraId="35C0E65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8C7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HP-130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C0D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Communications and Ethical Practices in Healthcare Settings</w:t>
            </w:r>
          </w:p>
        </w:tc>
      </w:tr>
      <w:tr w:rsidR="001E3EFD" w:rsidRPr="001E3EFD" w14:paraId="2817215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058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HPE-295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F48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Health &amp; Fitness for Life</w:t>
            </w:r>
          </w:p>
        </w:tc>
      </w:tr>
      <w:tr w:rsidR="001E3EFD" w:rsidRPr="001E3EFD" w14:paraId="4EE222A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937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HS-270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2BE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Human Services Practicum Seminar</w:t>
            </w:r>
          </w:p>
        </w:tc>
      </w:tr>
      <w:tr w:rsidR="001E3EFD" w:rsidRPr="001E3EFD" w14:paraId="4537E16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EDB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HS-290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298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Special Topics in Human Services</w:t>
            </w:r>
          </w:p>
        </w:tc>
      </w:tr>
      <w:tr w:rsidR="001E3EFD" w:rsidRPr="001E3EFD" w14:paraId="6E25297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553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HST-130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9B5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Oddballs and Outcasts in Western Civilization</w:t>
            </w:r>
          </w:p>
        </w:tc>
      </w:tr>
      <w:tr w:rsidR="001E3EFD" w:rsidRPr="001E3EFD" w14:paraId="6C866F3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209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HST-131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AFA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History of Crime &amp; Punishment in Western Civilization</w:t>
            </w:r>
          </w:p>
        </w:tc>
      </w:tr>
      <w:tr w:rsidR="001E3EFD" w:rsidRPr="001E3EFD" w14:paraId="6BC2E54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3B6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HST-132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63F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History of Language and the Written Word in Western Civilization</w:t>
            </w:r>
          </w:p>
        </w:tc>
      </w:tr>
      <w:tr w:rsidR="001E3EFD" w:rsidRPr="001E3EFD" w14:paraId="3EBC1E4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E00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HST-136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BF7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History of Popular Culture, Entertainment &amp; Sports in Western Civilization</w:t>
            </w:r>
          </w:p>
        </w:tc>
      </w:tr>
      <w:tr w:rsidR="001E3EFD" w:rsidRPr="001E3EFD" w14:paraId="30F18AC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994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HST-137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32E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History of Science, Medicine, &amp; Technology in Western Civilization</w:t>
            </w:r>
          </w:p>
        </w:tc>
      </w:tr>
      <w:tr w:rsidR="001E3EFD" w:rsidRPr="001E3EFD" w14:paraId="3382B4E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0F0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HST-138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100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History of Love, Marriage and the Family </w:t>
            </w:r>
            <w:proofErr w:type="gram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</w:t>
            </w:r>
            <w:proofErr w:type="gram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Western Civilization</w:t>
            </w:r>
          </w:p>
        </w:tc>
      </w:tr>
      <w:tr w:rsidR="001E3EFD" w:rsidRPr="001E3EFD" w14:paraId="1F07177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21D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HUM-237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D40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Perspectives on Democracy and Dialogue</w:t>
            </w:r>
          </w:p>
        </w:tc>
      </w:tr>
      <w:tr w:rsidR="001E3EFD" w:rsidRPr="001E3EFD" w14:paraId="231174E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CF5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IMT-262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8B9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Electrical Code Level I</w:t>
            </w:r>
          </w:p>
        </w:tc>
      </w:tr>
      <w:tr w:rsidR="001E3EFD" w:rsidRPr="001E3EFD" w14:paraId="1C5E398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9EB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IMT-263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07E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Electrical Code-Level II</w:t>
            </w:r>
          </w:p>
        </w:tc>
      </w:tr>
      <w:tr w:rsidR="001E3EFD" w:rsidRPr="001E3EFD" w14:paraId="616458C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B98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IMT-264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EAE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Electrical Code-Level III</w:t>
            </w:r>
          </w:p>
        </w:tc>
      </w:tr>
      <w:tr w:rsidR="001E3EFD" w:rsidRPr="001E3EFD" w14:paraId="4669CE5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EBF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IMT-268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FBE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ARC Flash Electrical Safety</w:t>
            </w:r>
          </w:p>
        </w:tc>
      </w:tr>
      <w:tr w:rsidR="001E3EFD" w:rsidRPr="001E3EFD" w14:paraId="17D0787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EDD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J-211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1B7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Mass Media &amp; Society</w:t>
            </w:r>
          </w:p>
        </w:tc>
      </w:tr>
      <w:tr w:rsidR="001E3EFD" w:rsidRPr="001E3EFD" w14:paraId="793842B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B3E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J-215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CD3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College News: Writing &amp; Photography</w:t>
            </w:r>
          </w:p>
        </w:tc>
      </w:tr>
      <w:tr w:rsidR="001E3EFD" w:rsidRPr="001E3EFD" w14:paraId="2DE3AC7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60B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J-225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49B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Intermediate College News: Writing &amp; Photography</w:t>
            </w:r>
          </w:p>
        </w:tc>
      </w:tr>
      <w:tr w:rsidR="001E3EFD" w:rsidRPr="001E3EFD" w14:paraId="15F3FC0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498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J-226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54C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College News: Design &amp; Production</w:t>
            </w:r>
          </w:p>
        </w:tc>
      </w:tr>
      <w:tr w:rsidR="001E3EFD" w:rsidRPr="001E3EFD" w14:paraId="13AE33F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DA2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J-227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F21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Intermediate College News: Design &amp; Production</w:t>
            </w:r>
          </w:p>
        </w:tc>
      </w:tr>
      <w:tr w:rsidR="001E3EFD" w:rsidRPr="001E3EFD" w14:paraId="38E6BFD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6B7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J-228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A0E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Advanced College News: Design &amp; Production</w:t>
            </w:r>
          </w:p>
        </w:tc>
      </w:tr>
      <w:tr w:rsidR="001E3EFD" w:rsidRPr="001E3EFD" w14:paraId="2A9F5ED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99F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J-235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39B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Advanced College News: Writing &amp; Photography</w:t>
            </w:r>
          </w:p>
        </w:tc>
      </w:tr>
      <w:tr w:rsidR="001E3EFD" w:rsidRPr="001E3EFD" w14:paraId="3DCD0CD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587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BE8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Journalism/CWE</w:t>
            </w:r>
          </w:p>
        </w:tc>
      </w:tr>
      <w:tr w:rsidR="001E3EFD" w:rsidRPr="001E3EFD" w14:paraId="59FFF0E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E02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J-280A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234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Public Relations/CWE</w:t>
            </w:r>
          </w:p>
        </w:tc>
      </w:tr>
      <w:tr w:rsidR="001E3EFD" w:rsidRPr="001E3EFD" w14:paraId="039E055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718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LIB-101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6CC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Library Research</w:t>
            </w:r>
          </w:p>
        </w:tc>
      </w:tr>
      <w:tr w:rsidR="001E3EFD" w:rsidRPr="001E3EFD" w14:paraId="37E5835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3F9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MBC-115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3AE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Insurance Billing and Reimbursement I</w:t>
            </w:r>
          </w:p>
        </w:tc>
      </w:tr>
      <w:tr w:rsidR="001E3EFD" w:rsidRPr="001E3EFD" w14:paraId="06210FC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9A5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MBC-116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C1F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Insurance Billing and Reimbursement II</w:t>
            </w:r>
          </w:p>
        </w:tc>
      </w:tr>
      <w:tr w:rsidR="001E3EFD" w:rsidRPr="001E3EFD" w14:paraId="79DC5EA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263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MBC-120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86F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Medical Coding</w:t>
            </w:r>
          </w:p>
        </w:tc>
      </w:tr>
      <w:tr w:rsidR="001E3EFD" w:rsidRPr="001E3EFD" w14:paraId="2E4F3BD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5F2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MBC-125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281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ICD-10 Coding I</w:t>
            </w:r>
          </w:p>
        </w:tc>
      </w:tr>
      <w:tr w:rsidR="001E3EFD" w:rsidRPr="001E3EFD" w14:paraId="27B0845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7AC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MBC-126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266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CPT/HCPCS Coding I</w:t>
            </w:r>
          </w:p>
        </w:tc>
      </w:tr>
      <w:tr w:rsidR="001E3EFD" w:rsidRPr="001E3EFD" w14:paraId="3437671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2545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MBC-135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CA8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Law and Ethics for Healthcare Professions</w:t>
            </w:r>
          </w:p>
        </w:tc>
      </w:tr>
      <w:tr w:rsidR="001E3EFD" w:rsidRPr="001E3EFD" w14:paraId="5239CE9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C2D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MBC-225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7CE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ICD-10, CPT and HCPCS Coding II</w:t>
            </w:r>
          </w:p>
        </w:tc>
      </w:tr>
      <w:tr w:rsidR="001E3EFD" w:rsidRPr="001E3EFD" w14:paraId="3259D41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F3D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MFG-110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0E9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Manufacturing Special Projects</w:t>
            </w:r>
          </w:p>
        </w:tc>
      </w:tr>
      <w:tr w:rsidR="001E3EFD" w:rsidRPr="001E3EFD" w14:paraId="406290B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B3D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MFG-280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73D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Manufacturing Technology/CWE</w:t>
            </w:r>
          </w:p>
        </w:tc>
      </w:tr>
      <w:tr w:rsidR="001E3EFD" w:rsidRPr="001E3EFD" w14:paraId="7BF6EEB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8A5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MFG-OSU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AE2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Mechatronics</w:t>
            </w:r>
          </w:p>
        </w:tc>
      </w:tr>
      <w:tr w:rsidR="001E3EFD" w:rsidRPr="001E3EFD" w14:paraId="21BB85E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1AC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MTH-010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6A9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Fundamentals of Arithmetic I</w:t>
            </w:r>
          </w:p>
        </w:tc>
      </w:tr>
      <w:tr w:rsidR="001E3EFD" w:rsidRPr="001E3EFD" w14:paraId="49C6DE5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3D8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MTH-020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BC7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Fundamentals of Arithmetic II</w:t>
            </w:r>
          </w:p>
        </w:tc>
      </w:tr>
      <w:tr w:rsidR="001E3EFD" w:rsidRPr="001E3EFD" w14:paraId="564AB08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9EA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MTH-020ES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277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Fundamentos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Aritmética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II</w:t>
            </w:r>
          </w:p>
        </w:tc>
      </w:tr>
      <w:tr w:rsidR="001E3EFD" w:rsidRPr="001E3EFD" w14:paraId="2BFB324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841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MTH-050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E21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Technical Mathematics I</w:t>
            </w:r>
          </w:p>
        </w:tc>
      </w:tr>
      <w:tr w:rsidR="001E3EFD" w:rsidRPr="001E3EFD" w14:paraId="41476A2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577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MTH-050ES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196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Matemáticas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Técnicas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</w:t>
            </w:r>
          </w:p>
        </w:tc>
      </w:tr>
      <w:tr w:rsidR="001E3EFD" w:rsidRPr="001E3EFD" w14:paraId="3301732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E71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MTH-060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0D4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Algebra I</w:t>
            </w:r>
          </w:p>
        </w:tc>
      </w:tr>
      <w:tr w:rsidR="001E3EFD" w:rsidRPr="001E3EFD" w14:paraId="0A8E354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944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MTH-065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3E3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Algebra II</w:t>
            </w:r>
          </w:p>
        </w:tc>
      </w:tr>
      <w:tr w:rsidR="001E3EFD" w:rsidRPr="001E3EFD" w14:paraId="25D46AE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AD9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MTH-080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837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Technical Mathematics II</w:t>
            </w:r>
          </w:p>
        </w:tc>
      </w:tr>
      <w:tr w:rsidR="001E3EFD" w:rsidRPr="001E3EFD" w14:paraId="3CCDA4F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C47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MTH-082A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934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Wastewater Math I</w:t>
            </w:r>
          </w:p>
        </w:tc>
      </w:tr>
      <w:tr w:rsidR="001E3EFD" w:rsidRPr="001E3EFD" w14:paraId="76F4F66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9A7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MTH-082B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130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Waterworks Math I</w:t>
            </w:r>
          </w:p>
        </w:tc>
      </w:tr>
      <w:tr w:rsidR="001E3EFD" w:rsidRPr="001E3EFD" w14:paraId="1AF8D8A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0D5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MTH-082C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709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Wastewater Math II</w:t>
            </w:r>
          </w:p>
        </w:tc>
      </w:tr>
      <w:tr w:rsidR="001E3EFD" w:rsidRPr="001E3EFD" w14:paraId="756A4F2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2DF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MTH-082D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99D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Waterworks Math II</w:t>
            </w:r>
          </w:p>
        </w:tc>
      </w:tr>
      <w:tr w:rsidR="001E3EFD" w:rsidRPr="001E3EFD" w14:paraId="095EC56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A14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MTH-082E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E77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Math for High Purity Water</w:t>
            </w:r>
          </w:p>
        </w:tc>
      </w:tr>
      <w:tr w:rsidR="001E3EFD" w:rsidRPr="001E3EFD" w14:paraId="721CE80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118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MTH-095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483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Algebra III</w:t>
            </w:r>
          </w:p>
        </w:tc>
      </w:tr>
      <w:tr w:rsidR="001E3EFD" w:rsidRPr="001E3EFD" w14:paraId="319BA6D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449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MTH-098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CAD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College Math Foundations</w:t>
            </w:r>
          </w:p>
        </w:tc>
      </w:tr>
      <w:tr w:rsidR="001E3EFD" w:rsidRPr="001E3EFD" w14:paraId="68AA490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A4C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MTH-105Z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1BA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Math in Society</w:t>
            </w:r>
          </w:p>
        </w:tc>
      </w:tr>
      <w:tr w:rsidR="001E3EFD" w:rsidRPr="001E3EFD" w14:paraId="5AF9A3C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90D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MTH-211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798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Fundamentals of Elementary Math I</w:t>
            </w:r>
          </w:p>
        </w:tc>
      </w:tr>
      <w:tr w:rsidR="001E3EFD" w:rsidRPr="001E3EFD" w14:paraId="22BEF8A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050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MTH-212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605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Fundamentals of Elementary Math II</w:t>
            </w:r>
          </w:p>
        </w:tc>
      </w:tr>
      <w:tr w:rsidR="001E3EFD" w:rsidRPr="001E3EFD" w14:paraId="21348CC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A24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MTH-213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D9C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Fundamentals of Elementary Math III</w:t>
            </w:r>
          </w:p>
        </w:tc>
      </w:tr>
      <w:tr w:rsidR="001E3EFD" w:rsidRPr="001E3EFD" w14:paraId="4D07AC0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0CC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MTH-275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2D1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Bridge to University Mathematics</w:t>
            </w:r>
          </w:p>
        </w:tc>
      </w:tr>
      <w:tr w:rsidR="001E3EFD" w:rsidRPr="001E3EFD" w14:paraId="3A4E8CE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FB2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MUS-090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339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Preparation for Music Theory</w:t>
            </w:r>
          </w:p>
        </w:tc>
      </w:tr>
      <w:tr w:rsidR="001E3EFD" w:rsidRPr="001E3EFD" w14:paraId="5B04E81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84F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MUS-112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701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Music Theory I</w:t>
            </w:r>
          </w:p>
        </w:tc>
      </w:tr>
      <w:tr w:rsidR="001E3EFD" w:rsidRPr="001E3EFD" w14:paraId="439F423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7E7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MUS-131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9F6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Group Piano: Piano for Pleasure</w:t>
            </w:r>
          </w:p>
        </w:tc>
      </w:tr>
      <w:tr w:rsidR="001E3EFD" w:rsidRPr="001E3EFD" w14:paraId="20791FB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DAA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MUS-132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1C5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Group Piano: Piano for Pleasure</w:t>
            </w:r>
          </w:p>
        </w:tc>
      </w:tr>
      <w:tr w:rsidR="001E3EFD" w:rsidRPr="001E3EFD" w14:paraId="28D719A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441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MUS-133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FE0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Group Piano: Piano for Pleasure</w:t>
            </w:r>
          </w:p>
        </w:tc>
      </w:tr>
      <w:tr w:rsidR="001E3EFD" w:rsidRPr="001E3EFD" w14:paraId="6EE2DBA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03B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MUS-134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BB8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Group Voice: Anyone Can Sing</w:t>
            </w:r>
          </w:p>
        </w:tc>
      </w:tr>
      <w:tr w:rsidR="001E3EFD" w:rsidRPr="001E3EFD" w14:paraId="7971E6B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525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MUS-135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B89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Group Voice: Anyone Can Sing</w:t>
            </w:r>
          </w:p>
        </w:tc>
      </w:tr>
      <w:tr w:rsidR="001E3EFD" w:rsidRPr="001E3EFD" w14:paraId="762D54C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22B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MUS-136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D84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Group Voice: Anyone Can Sing</w:t>
            </w:r>
          </w:p>
        </w:tc>
      </w:tr>
      <w:tr w:rsidR="001E3EFD" w:rsidRPr="001E3EFD" w14:paraId="707DD44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8F3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MUS-137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EFE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Group Guitar I</w:t>
            </w:r>
          </w:p>
        </w:tc>
      </w:tr>
      <w:tr w:rsidR="001E3EFD" w:rsidRPr="001E3EFD" w14:paraId="0AA9D0B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329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MUS-138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842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Group Guitar II</w:t>
            </w:r>
          </w:p>
        </w:tc>
      </w:tr>
      <w:tr w:rsidR="001E3EFD" w:rsidRPr="001E3EFD" w14:paraId="1B2A185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BC9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MUS-140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BFB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Careers in Music</w:t>
            </w:r>
          </w:p>
        </w:tc>
      </w:tr>
      <w:tr w:rsidR="001E3EFD" w:rsidRPr="001E3EFD" w14:paraId="68A3E6B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80C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MUS-145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0A3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Digital Sound, Video &amp; Animation</w:t>
            </w:r>
          </w:p>
        </w:tc>
      </w:tr>
      <w:tr w:rsidR="001E3EFD" w:rsidRPr="001E3EFD" w14:paraId="0231962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517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MUS-148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414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Live Sound Engineering</w:t>
            </w:r>
          </w:p>
        </w:tc>
      </w:tr>
      <w:tr w:rsidR="001E3EFD" w:rsidRPr="001E3EFD" w14:paraId="4A72814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A6F2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MUS-150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7C16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sz w:val="24"/>
                <w:szCs w:val="24"/>
              </w:rPr>
              <w:t>Location, Live, and Dialogue Sound Recording</w:t>
            </w:r>
          </w:p>
        </w:tc>
      </w:tr>
      <w:tr w:rsidR="001E3EFD" w:rsidRPr="001E3EFD" w14:paraId="6200C92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64EF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MUS-152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F5EB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sz w:val="24"/>
                <w:szCs w:val="24"/>
              </w:rPr>
              <w:t>Advanced Audio Editing Techniques</w:t>
            </w:r>
          </w:p>
        </w:tc>
      </w:tr>
      <w:tr w:rsidR="001E3EFD" w:rsidRPr="001E3EFD" w14:paraId="6D280F9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B12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MUS-160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3D6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Songwriting I</w:t>
            </w:r>
          </w:p>
        </w:tc>
      </w:tr>
      <w:tr w:rsidR="001E3EFD" w:rsidRPr="001E3EFD" w14:paraId="5E0B4BB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69F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MUS-161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3AC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Songwriting II</w:t>
            </w:r>
          </w:p>
        </w:tc>
      </w:tr>
      <w:tr w:rsidR="001E3EFD" w:rsidRPr="001E3EFD" w14:paraId="7AC61CC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958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MUS-171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508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Sound Design</w:t>
            </w:r>
          </w:p>
        </w:tc>
      </w:tr>
      <w:tr w:rsidR="001E3EFD" w:rsidRPr="001E3EFD" w14:paraId="22F66DD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51B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MUS-207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B04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Advanced Audio Recording &amp; Mixing I: Recording Techniques</w:t>
            </w:r>
          </w:p>
        </w:tc>
      </w:tr>
      <w:tr w:rsidR="001E3EFD" w:rsidRPr="001E3EFD" w14:paraId="659BB42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514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MUS-208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387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Advanced Audio Recording &amp; Mixing II: Editing &amp; Mix Preparation</w:t>
            </w:r>
          </w:p>
        </w:tc>
      </w:tr>
      <w:tr w:rsidR="001E3EFD" w:rsidRPr="001E3EFD" w14:paraId="4C728D3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248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MUS-209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C34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Advanced Audio Recording &amp; Mixing III: Mixing &amp; Mastering Capstone</w:t>
            </w:r>
          </w:p>
        </w:tc>
      </w:tr>
      <w:tr w:rsidR="001E3EFD" w:rsidRPr="001E3EFD" w14:paraId="77B380B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00F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MUS-214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49E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Keyboard Skills II</w:t>
            </w:r>
          </w:p>
        </w:tc>
      </w:tr>
      <w:tr w:rsidR="001E3EFD" w:rsidRPr="001E3EFD" w14:paraId="1E00505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6C6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MUS-215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A4B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Keyboard Skills II</w:t>
            </w:r>
          </w:p>
        </w:tc>
      </w:tr>
      <w:tr w:rsidR="001E3EFD" w:rsidRPr="001E3EFD" w14:paraId="62D3FE8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A1C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MUS-216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FB0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Keyboard Skills II</w:t>
            </w:r>
          </w:p>
        </w:tc>
      </w:tr>
      <w:tr w:rsidR="001E3EFD" w:rsidRPr="001E3EFD" w14:paraId="7C762D9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8FC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MUS-218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EC9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MPT Seminar I</w:t>
            </w:r>
          </w:p>
        </w:tc>
      </w:tr>
      <w:tr w:rsidR="001E3EFD" w:rsidRPr="001E3EFD" w14:paraId="3F45EFB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25E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MUS-219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777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MPT Seminar II</w:t>
            </w:r>
          </w:p>
        </w:tc>
      </w:tr>
      <w:tr w:rsidR="001E3EFD" w:rsidRPr="001E3EFD" w14:paraId="6D9A5D2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1C8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MUS-220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A4C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MPT Seminar III</w:t>
            </w:r>
          </w:p>
        </w:tc>
      </w:tr>
      <w:tr w:rsidR="001E3EFD" w:rsidRPr="001E3EFD" w14:paraId="188D195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BE2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MUS-230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599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Music and Media: Sex, Drugs, Rock &amp; Roll</w:t>
            </w:r>
          </w:p>
        </w:tc>
      </w:tr>
      <w:tr w:rsidR="001E3EFD" w:rsidRPr="001E3EFD" w14:paraId="04EE516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523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MUS-242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A42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Advanced Electronic Music I: Synthesis and Instrument Design</w:t>
            </w:r>
          </w:p>
        </w:tc>
      </w:tr>
      <w:tr w:rsidR="001E3EFD" w:rsidRPr="001E3EFD" w14:paraId="44C2325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78D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MUS-243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BDB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Advanced Electronic Music II: Electronic Music Ensemble</w:t>
            </w:r>
          </w:p>
        </w:tc>
      </w:tr>
      <w:tr w:rsidR="001E3EFD" w:rsidRPr="001E3EFD" w14:paraId="13BBD8D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49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MUS-244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CE0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Advanced Electronic Music III: Production Capstone</w:t>
            </w:r>
          </w:p>
        </w:tc>
      </w:tr>
      <w:tr w:rsidR="001E3EFD" w:rsidRPr="001E3EFD" w14:paraId="687C01B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F60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MUS-247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99D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Sound for Media</w:t>
            </w:r>
          </w:p>
        </w:tc>
      </w:tr>
      <w:tr w:rsidR="001E3EFD" w:rsidRPr="001E3EFD" w14:paraId="440F78C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8D1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MUS-248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98D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Live Sound Engineering II</w:t>
            </w:r>
          </w:p>
        </w:tc>
      </w:tr>
      <w:tr w:rsidR="001E3EFD" w:rsidRPr="001E3EFD" w14:paraId="319A10E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4FD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OST-180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2FF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Occupational Skills Training/CWE</w:t>
            </w:r>
          </w:p>
        </w:tc>
      </w:tr>
      <w:tr w:rsidR="001E3EFD" w:rsidRPr="001E3EFD" w14:paraId="05A8D13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84B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85E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Baseball Conditioning I</w:t>
            </w:r>
          </w:p>
        </w:tc>
      </w:tr>
      <w:tr w:rsidR="001E3EFD" w:rsidRPr="001E3EFD" w14:paraId="1650997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377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C07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Baseball Conditioning II</w:t>
            </w:r>
          </w:p>
        </w:tc>
      </w:tr>
      <w:tr w:rsidR="001E3EFD" w:rsidRPr="001E3EFD" w14:paraId="0D7F44D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A7E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C5B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Baseball Hitting I</w:t>
            </w:r>
          </w:p>
        </w:tc>
      </w:tr>
      <w:tr w:rsidR="001E3EFD" w:rsidRPr="001E3EFD" w14:paraId="584788A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B96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E26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Baseball Hitting II</w:t>
            </w:r>
          </w:p>
        </w:tc>
      </w:tr>
      <w:tr w:rsidR="001E3EFD" w:rsidRPr="001E3EFD" w14:paraId="2A44111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0C1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9D2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Baseball Techniques I</w:t>
            </w:r>
          </w:p>
        </w:tc>
      </w:tr>
      <w:tr w:rsidR="001E3EFD" w:rsidRPr="001E3EFD" w14:paraId="5E2DE6C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B2B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BB6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Baseball Techniques II</w:t>
            </w:r>
          </w:p>
        </w:tc>
      </w:tr>
      <w:tr w:rsidR="001E3EFD" w:rsidRPr="001E3EFD" w14:paraId="78AE8D2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C07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CE0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Basketball I</w:t>
            </w:r>
          </w:p>
        </w:tc>
      </w:tr>
      <w:tr w:rsidR="001E3EFD" w:rsidRPr="001E3EFD" w14:paraId="2E054E6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24F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333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Basketball II</w:t>
            </w:r>
          </w:p>
        </w:tc>
      </w:tr>
      <w:tr w:rsidR="001E3EFD" w:rsidRPr="001E3EFD" w14:paraId="69240FE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5AE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34D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Basketball III</w:t>
            </w:r>
          </w:p>
        </w:tc>
      </w:tr>
      <w:tr w:rsidR="001E3EFD" w:rsidRPr="001E3EFD" w14:paraId="48C9C32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639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8C8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Basketball, Men's Conditioning I</w:t>
            </w:r>
          </w:p>
        </w:tc>
      </w:tr>
      <w:tr w:rsidR="001E3EFD" w:rsidRPr="001E3EFD" w14:paraId="754E02D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B4F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116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Basketball, Men's Conditioning II</w:t>
            </w:r>
          </w:p>
        </w:tc>
      </w:tr>
      <w:tr w:rsidR="001E3EFD" w:rsidRPr="001E3EFD" w14:paraId="2672625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DAC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213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Basketball, Women's Conditioning I</w:t>
            </w:r>
          </w:p>
        </w:tc>
      </w:tr>
      <w:tr w:rsidR="001E3EFD" w:rsidRPr="001E3EFD" w14:paraId="0D49F59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A81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0C9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Basketball, Women's Conditioning II</w:t>
            </w:r>
          </w:p>
        </w:tc>
      </w:tr>
      <w:tr w:rsidR="001E3EFD" w:rsidRPr="001E3EFD" w14:paraId="63E0909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870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F39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Basketball/Power I</w:t>
            </w:r>
          </w:p>
        </w:tc>
      </w:tr>
      <w:tr w:rsidR="001E3EFD" w:rsidRPr="001E3EFD" w14:paraId="6E58DF4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D00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1D4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Basketball/Power II</w:t>
            </w:r>
          </w:p>
        </w:tc>
      </w:tr>
      <w:tr w:rsidR="001E3EFD" w:rsidRPr="001E3EFD" w14:paraId="1988ED7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045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CF1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Cross Training I</w:t>
            </w:r>
          </w:p>
        </w:tc>
      </w:tr>
      <w:tr w:rsidR="001E3EFD" w:rsidRPr="001E3EFD" w14:paraId="3D3140F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8E8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8F8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Cross Training II</w:t>
            </w:r>
          </w:p>
        </w:tc>
      </w:tr>
      <w:tr w:rsidR="001E3EFD" w:rsidRPr="001E3EFD" w14:paraId="2CFE176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984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A7E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Cross Training III</w:t>
            </w:r>
          </w:p>
        </w:tc>
      </w:tr>
      <w:tr w:rsidR="001E3EFD" w:rsidRPr="001E3EFD" w14:paraId="5098A5E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0B9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374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Cross Training IV</w:t>
            </w:r>
          </w:p>
        </w:tc>
      </w:tr>
      <w:tr w:rsidR="001E3EFD" w:rsidRPr="001E3EFD" w14:paraId="128EE61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088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186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Cross Training V</w:t>
            </w:r>
          </w:p>
        </w:tc>
      </w:tr>
      <w:tr w:rsidR="001E3EFD" w:rsidRPr="001E3EFD" w14:paraId="1DB99D2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C7B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81C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Cross Training VI</w:t>
            </w:r>
          </w:p>
        </w:tc>
      </w:tr>
      <w:tr w:rsidR="001E3EFD" w:rsidRPr="001E3EFD" w14:paraId="6D8D1F6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2C7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C36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Physical Education</w:t>
            </w:r>
          </w:p>
        </w:tc>
      </w:tr>
      <w:tr w:rsidR="001E3EFD" w:rsidRPr="001E3EFD" w14:paraId="07B1358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90F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A9A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Pickleball I</w:t>
            </w:r>
          </w:p>
        </w:tc>
      </w:tr>
      <w:tr w:rsidR="001E3EFD" w:rsidRPr="001E3EFD" w14:paraId="7B253FB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199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BEF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Pickleball II</w:t>
            </w:r>
          </w:p>
        </w:tc>
      </w:tr>
      <w:tr w:rsidR="001E3EFD" w:rsidRPr="001E3EFD" w14:paraId="51AF16D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CAA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CA0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Pickleball III</w:t>
            </w:r>
          </w:p>
        </w:tc>
      </w:tr>
      <w:tr w:rsidR="001E3EFD" w:rsidRPr="001E3EFD" w14:paraId="1BE11F7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9EC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521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Self Defense I</w:t>
            </w:r>
          </w:p>
        </w:tc>
      </w:tr>
      <w:tr w:rsidR="001E3EFD" w:rsidRPr="001E3EFD" w14:paraId="771693B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BDC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2E9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Self-Defense II</w:t>
            </w:r>
          </w:p>
        </w:tc>
      </w:tr>
      <w:tr w:rsidR="001E3EFD" w:rsidRPr="001E3EFD" w14:paraId="44E0C62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DD4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A1C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Soccer Conditioning I</w:t>
            </w:r>
          </w:p>
        </w:tc>
      </w:tr>
      <w:tr w:rsidR="001E3EFD" w:rsidRPr="001E3EFD" w14:paraId="10F1BD6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99D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890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Soccer Conditioning II</w:t>
            </w:r>
          </w:p>
        </w:tc>
      </w:tr>
      <w:tr w:rsidR="001E3EFD" w:rsidRPr="001E3EFD" w14:paraId="1E188A6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3B1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A1F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Soccer, Indoor I</w:t>
            </w:r>
          </w:p>
        </w:tc>
      </w:tr>
      <w:tr w:rsidR="001E3EFD" w:rsidRPr="001E3EFD" w14:paraId="5DEC270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0C0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3F1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Softball Conditioning I</w:t>
            </w:r>
          </w:p>
        </w:tc>
      </w:tr>
      <w:tr w:rsidR="001E3EFD" w:rsidRPr="001E3EFD" w14:paraId="333D003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371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B35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Softball Conditioning II</w:t>
            </w:r>
          </w:p>
        </w:tc>
      </w:tr>
      <w:tr w:rsidR="001E3EFD" w:rsidRPr="001E3EFD" w14:paraId="03A685F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3D5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C42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Softball Hitting I</w:t>
            </w:r>
          </w:p>
        </w:tc>
      </w:tr>
      <w:tr w:rsidR="001E3EFD" w:rsidRPr="001E3EFD" w14:paraId="31332A8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B84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BB0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Softball Hitting II</w:t>
            </w:r>
          </w:p>
        </w:tc>
      </w:tr>
      <w:tr w:rsidR="001E3EFD" w:rsidRPr="001E3EFD" w14:paraId="64B9E45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092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659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Softball Techniques I</w:t>
            </w:r>
          </w:p>
        </w:tc>
      </w:tr>
      <w:tr w:rsidR="001E3EFD" w:rsidRPr="001E3EFD" w14:paraId="1CAB0CD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4E9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3D3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Softball Techniques II</w:t>
            </w:r>
          </w:p>
        </w:tc>
      </w:tr>
      <w:tr w:rsidR="001E3EFD" w:rsidRPr="001E3EFD" w14:paraId="41F3A7D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C9C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D00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Track Conditioning I</w:t>
            </w:r>
          </w:p>
        </w:tc>
      </w:tr>
      <w:tr w:rsidR="001E3EFD" w:rsidRPr="001E3EFD" w14:paraId="6E364B3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89F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B98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Track Conditioning II</w:t>
            </w:r>
          </w:p>
        </w:tc>
      </w:tr>
      <w:tr w:rsidR="001E3EFD" w:rsidRPr="001E3EFD" w14:paraId="1F98E0A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F27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DB5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Track Fundamentals I</w:t>
            </w:r>
          </w:p>
        </w:tc>
      </w:tr>
      <w:tr w:rsidR="001E3EFD" w:rsidRPr="001E3EFD" w14:paraId="2D07621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B2D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078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Track Fundamentals II</w:t>
            </w:r>
          </w:p>
        </w:tc>
      </w:tr>
      <w:tr w:rsidR="001E3EFD" w:rsidRPr="001E3EFD" w14:paraId="166F627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23A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F3C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Volleyball Conditioning I</w:t>
            </w:r>
          </w:p>
        </w:tc>
      </w:tr>
      <w:tr w:rsidR="001E3EFD" w:rsidRPr="001E3EFD" w14:paraId="164A189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B0D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361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Volleyball Conditioning II</w:t>
            </w:r>
          </w:p>
        </w:tc>
      </w:tr>
      <w:tr w:rsidR="001E3EFD" w:rsidRPr="001E3EFD" w14:paraId="5D51CC1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A1C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627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Volleyball I</w:t>
            </w:r>
          </w:p>
        </w:tc>
      </w:tr>
      <w:tr w:rsidR="001E3EFD" w:rsidRPr="001E3EFD" w14:paraId="067A26B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60E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446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Volleyball, Power I</w:t>
            </w:r>
          </w:p>
        </w:tc>
      </w:tr>
      <w:tr w:rsidR="001E3EFD" w:rsidRPr="001E3EFD" w14:paraId="7F60C95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F0E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E2B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Volleyball, Power II</w:t>
            </w:r>
          </w:p>
        </w:tc>
      </w:tr>
      <w:tr w:rsidR="001E3EFD" w:rsidRPr="001E3EFD" w14:paraId="69D4697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062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A1F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Walk, Jog, Fitness I</w:t>
            </w:r>
          </w:p>
        </w:tc>
      </w:tr>
      <w:tr w:rsidR="001E3EFD" w:rsidRPr="001E3EFD" w14:paraId="5CBD68C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6AF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C3B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Walk, Jog, Fitness II</w:t>
            </w:r>
          </w:p>
        </w:tc>
      </w:tr>
      <w:tr w:rsidR="001E3EFD" w:rsidRPr="001E3EFD" w14:paraId="1E21DF3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685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088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Walk, Jog, Fitness III</w:t>
            </w:r>
          </w:p>
        </w:tc>
      </w:tr>
      <w:tr w:rsidR="001E3EFD" w:rsidRPr="001E3EFD" w14:paraId="2437309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151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8C0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Weight Training I</w:t>
            </w:r>
          </w:p>
        </w:tc>
      </w:tr>
      <w:tr w:rsidR="001E3EFD" w:rsidRPr="001E3EFD" w14:paraId="57CCED0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36F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969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Weight Training II</w:t>
            </w:r>
          </w:p>
        </w:tc>
      </w:tr>
      <w:tr w:rsidR="001E3EFD" w:rsidRPr="001E3EFD" w14:paraId="7FAE478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2A8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B3B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Weight Training III</w:t>
            </w:r>
          </w:p>
        </w:tc>
      </w:tr>
      <w:tr w:rsidR="001E3EFD" w:rsidRPr="001E3EFD" w14:paraId="4652737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986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6E3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Wrestling Conditioning I</w:t>
            </w:r>
          </w:p>
        </w:tc>
      </w:tr>
      <w:tr w:rsidR="001E3EFD" w:rsidRPr="001E3EFD" w14:paraId="082EB3D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B37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BE6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Wrestling Conditioning II</w:t>
            </w:r>
          </w:p>
        </w:tc>
      </w:tr>
      <w:tr w:rsidR="001E3EFD" w:rsidRPr="001E3EFD" w14:paraId="2829935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B4E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A07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Wrestling/Freestyle</w:t>
            </w:r>
          </w:p>
        </w:tc>
      </w:tr>
      <w:tr w:rsidR="001E3EFD" w:rsidRPr="001E3EFD" w14:paraId="4675A1C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D54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397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Wrestling/International</w:t>
            </w:r>
          </w:p>
        </w:tc>
      </w:tr>
      <w:tr w:rsidR="001E3EFD" w:rsidRPr="001E3EFD" w14:paraId="1F88E22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478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DA8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Yoga I</w:t>
            </w:r>
          </w:p>
        </w:tc>
      </w:tr>
      <w:tr w:rsidR="001E3EFD" w:rsidRPr="001E3EFD" w14:paraId="66DD1D7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CB9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214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Yoga II</w:t>
            </w:r>
          </w:p>
        </w:tc>
      </w:tr>
      <w:tr w:rsidR="001E3EFD" w:rsidRPr="001E3EFD" w14:paraId="084BC4B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6B4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49F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Yoga III</w:t>
            </w:r>
          </w:p>
        </w:tc>
      </w:tr>
      <w:tr w:rsidR="001E3EFD" w:rsidRPr="001E3EFD" w14:paraId="5B80A21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E34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PE-185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984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Zumba, Strength Intervals I</w:t>
            </w:r>
          </w:p>
        </w:tc>
      </w:tr>
      <w:tr w:rsidR="001E3EFD" w:rsidRPr="001E3EFD" w14:paraId="1D4F92D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9B4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CD9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Baseball Skills &amp; Strategies</w:t>
            </w:r>
          </w:p>
        </w:tc>
      </w:tr>
      <w:tr w:rsidR="001E3EFD" w:rsidRPr="001E3EFD" w14:paraId="1640E6A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32B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BD4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Basketball Skills &amp; Strategies</w:t>
            </w:r>
          </w:p>
        </w:tc>
      </w:tr>
      <w:tr w:rsidR="001E3EFD" w:rsidRPr="001E3EFD" w14:paraId="1A93FF9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14F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3D7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Cross Country Skills &amp; Strategies</w:t>
            </w:r>
          </w:p>
        </w:tc>
      </w:tr>
      <w:tr w:rsidR="001E3EFD" w:rsidRPr="001E3EFD" w14:paraId="5A846A2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91D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7EE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Professional Activities</w:t>
            </w:r>
          </w:p>
        </w:tc>
      </w:tr>
      <w:tr w:rsidR="001E3EFD" w:rsidRPr="001E3EFD" w14:paraId="501843C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7A5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28F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Soccer Skills &amp; Strategies</w:t>
            </w:r>
          </w:p>
        </w:tc>
      </w:tr>
      <w:tr w:rsidR="001E3EFD" w:rsidRPr="001E3EFD" w14:paraId="35E5FC0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FE0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89D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Softball Skills &amp; Strategies</w:t>
            </w:r>
          </w:p>
        </w:tc>
      </w:tr>
      <w:tr w:rsidR="001E3EFD" w:rsidRPr="001E3EFD" w14:paraId="18070DD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8D7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565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Track &amp; Field Skills &amp; Strategies</w:t>
            </w:r>
          </w:p>
        </w:tc>
      </w:tr>
      <w:tr w:rsidR="001E3EFD" w:rsidRPr="001E3EFD" w14:paraId="0370365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EC3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PE-194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BE2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Volleyball Skills &amp; Strategies</w:t>
            </w:r>
          </w:p>
        </w:tc>
      </w:tr>
      <w:tr w:rsidR="001E3EFD" w:rsidRPr="001E3EFD" w14:paraId="17A2036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5C6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PE-240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C3F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Strength &amp; Conditioning Theory &amp; Techniques</w:t>
            </w:r>
          </w:p>
        </w:tc>
      </w:tr>
      <w:tr w:rsidR="001E3EFD" w:rsidRPr="001E3EFD" w14:paraId="19C8643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25A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PE-270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BAC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Sport and Exercise Psychology</w:t>
            </w:r>
          </w:p>
        </w:tc>
      </w:tr>
      <w:tr w:rsidR="001E3EFD" w:rsidRPr="001E3EFD" w14:paraId="2116294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AE5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900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Physical Education/CWE</w:t>
            </w:r>
          </w:p>
        </w:tc>
      </w:tr>
      <w:tr w:rsidR="001E3EFD" w:rsidRPr="001E3EFD" w14:paraId="7FB4080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15E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36F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Baseball Skills &amp; Strategies</w:t>
            </w:r>
          </w:p>
        </w:tc>
      </w:tr>
      <w:tr w:rsidR="001E3EFD" w:rsidRPr="001E3EFD" w14:paraId="28E89CC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E92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891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Basketball Skills &amp; Strategies</w:t>
            </w:r>
          </w:p>
        </w:tc>
      </w:tr>
      <w:tr w:rsidR="001E3EFD" w:rsidRPr="001E3EFD" w14:paraId="74B64B5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ABE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917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Cross Country Skills &amp; Strategies</w:t>
            </w:r>
          </w:p>
        </w:tc>
      </w:tr>
      <w:tr w:rsidR="001E3EFD" w:rsidRPr="001E3EFD" w14:paraId="337775A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C6F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7F2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Professional Activities</w:t>
            </w:r>
          </w:p>
        </w:tc>
      </w:tr>
      <w:tr w:rsidR="001E3EFD" w:rsidRPr="001E3EFD" w14:paraId="14A5F64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442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765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Soccer Skills &amp; Strategies</w:t>
            </w:r>
          </w:p>
        </w:tc>
      </w:tr>
      <w:tr w:rsidR="001E3EFD" w:rsidRPr="001E3EFD" w14:paraId="583F76A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AF0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9AB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Softball Skills &amp; Strategies</w:t>
            </w:r>
          </w:p>
        </w:tc>
      </w:tr>
      <w:tr w:rsidR="001E3EFD" w:rsidRPr="001E3EFD" w14:paraId="316E890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E1C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0FE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Track Skills &amp; Strategies</w:t>
            </w:r>
          </w:p>
        </w:tc>
      </w:tr>
      <w:tr w:rsidR="001E3EFD" w:rsidRPr="001E3EFD" w14:paraId="3DECD90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8EC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PE-294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B7C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Volleyball Skills &amp; Strategies</w:t>
            </w:r>
          </w:p>
        </w:tc>
      </w:tr>
      <w:tr w:rsidR="001E3EFD" w:rsidRPr="001E3EFD" w14:paraId="3EC91BF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DBC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PE-294A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5E8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Philosophy of Coaching</w:t>
            </w:r>
          </w:p>
        </w:tc>
      </w:tr>
      <w:tr w:rsidR="001E3EFD" w:rsidRPr="001E3EFD" w14:paraId="59FB599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50F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PH-121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D2F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Astronomy</w:t>
            </w:r>
          </w:p>
        </w:tc>
      </w:tr>
      <w:tr w:rsidR="001E3EFD" w:rsidRPr="001E3EFD" w14:paraId="5F7658E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075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PH-150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B77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Preparatory Physics</w:t>
            </w:r>
          </w:p>
        </w:tc>
      </w:tr>
      <w:tr w:rsidR="001E3EFD" w:rsidRPr="001E3EFD" w14:paraId="167FECA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56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PH-201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64A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General Physics</w:t>
            </w:r>
          </w:p>
        </w:tc>
      </w:tr>
      <w:tr w:rsidR="001E3EFD" w:rsidRPr="001E3EFD" w14:paraId="1FD54E6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B31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PH-202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581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General Physics</w:t>
            </w:r>
          </w:p>
        </w:tc>
      </w:tr>
      <w:tr w:rsidR="001E3EFD" w:rsidRPr="001E3EFD" w14:paraId="145C716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AC1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PH-203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28A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General Physics</w:t>
            </w:r>
          </w:p>
        </w:tc>
      </w:tr>
      <w:tr w:rsidR="001E3EFD" w:rsidRPr="001E3EFD" w14:paraId="61F1034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FF7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PH-211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496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General Physics </w:t>
            </w:r>
            <w:proofErr w:type="gram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With</w:t>
            </w:r>
            <w:proofErr w:type="gram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Calculus</w:t>
            </w:r>
          </w:p>
        </w:tc>
      </w:tr>
      <w:tr w:rsidR="001E3EFD" w:rsidRPr="001E3EFD" w14:paraId="1878A28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B01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PH-212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134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General Physics </w:t>
            </w:r>
            <w:proofErr w:type="gram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With</w:t>
            </w:r>
            <w:proofErr w:type="gram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Calculus</w:t>
            </w:r>
          </w:p>
        </w:tc>
      </w:tr>
      <w:tr w:rsidR="001E3EFD" w:rsidRPr="001E3EFD" w14:paraId="0CE68A4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C1B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PH-213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D3C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General Physics </w:t>
            </w:r>
            <w:proofErr w:type="gram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With</w:t>
            </w:r>
            <w:proofErr w:type="gram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Calculus</w:t>
            </w:r>
          </w:p>
        </w:tc>
      </w:tr>
      <w:tr w:rsidR="001E3EFD" w:rsidRPr="001E3EFD" w14:paraId="3F034F6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8BE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PHB-110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B77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Fundamentals of Phlebotomy</w:t>
            </w:r>
          </w:p>
        </w:tc>
      </w:tr>
      <w:tr w:rsidR="001E3EFD" w:rsidRPr="001E3EFD" w14:paraId="7D8CEAD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169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PHB-112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5A5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Phlebotomy Techniques</w:t>
            </w:r>
          </w:p>
        </w:tc>
      </w:tr>
      <w:tr w:rsidR="001E3EFD" w:rsidRPr="001E3EFD" w14:paraId="537E1DB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F4A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PHB-115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98E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Professionalism for Phlebotomists</w:t>
            </w:r>
          </w:p>
        </w:tc>
      </w:tr>
      <w:tr w:rsidR="001E3EFD" w:rsidRPr="001E3EFD" w14:paraId="266A72F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135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PHB-125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590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Professionalism in Healthcare</w:t>
            </w:r>
          </w:p>
        </w:tc>
      </w:tr>
      <w:tr w:rsidR="001E3EFD" w:rsidRPr="001E3EFD" w14:paraId="2D9B6AF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D05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PHB-130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71B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Phlebotomy Practicum</w:t>
            </w:r>
          </w:p>
        </w:tc>
      </w:tr>
      <w:tr w:rsidR="001E3EFD" w:rsidRPr="001E3EFD" w14:paraId="6C81676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738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D35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Philosophical Problems</w:t>
            </w:r>
          </w:p>
        </w:tc>
      </w:tr>
      <w:tr w:rsidR="001E3EFD" w:rsidRPr="001E3EFD" w14:paraId="5B0DEC0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7F6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PHL-102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DB3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Ethics</w:t>
            </w:r>
          </w:p>
        </w:tc>
      </w:tr>
      <w:tr w:rsidR="001E3EFD" w:rsidRPr="001E3EFD" w14:paraId="48B7843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7A5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PHL-103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605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Critical Reasoning</w:t>
            </w:r>
          </w:p>
        </w:tc>
      </w:tr>
      <w:tr w:rsidR="001E3EFD" w:rsidRPr="001E3EFD" w14:paraId="61D2B1B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AB3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PHL-205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0FA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Moral Issues</w:t>
            </w:r>
          </w:p>
        </w:tc>
      </w:tr>
      <w:tr w:rsidR="001E3EFD" w:rsidRPr="001E3EFD" w14:paraId="2E623C2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B15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PHL-210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088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Philosophy of Religion</w:t>
            </w:r>
          </w:p>
        </w:tc>
      </w:tr>
      <w:tr w:rsidR="001E3EFD" w:rsidRPr="001E3EFD" w14:paraId="773CF27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086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PHL-213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158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Asian Philosophy</w:t>
            </w:r>
          </w:p>
        </w:tc>
      </w:tr>
      <w:tr w:rsidR="001E3EFD" w:rsidRPr="001E3EFD" w14:paraId="07A2591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E82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PHL-216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E27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Ancient Philosophy</w:t>
            </w:r>
          </w:p>
        </w:tc>
      </w:tr>
      <w:tr w:rsidR="001E3EFD" w:rsidRPr="001E3EFD" w14:paraId="36345EB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50A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PSY-101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B7D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Human Relations</w:t>
            </w:r>
          </w:p>
        </w:tc>
      </w:tr>
      <w:tr w:rsidR="001E3EFD" w:rsidRPr="001E3EFD" w14:paraId="416F441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877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PSY-280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0EB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Psychology/CWE</w:t>
            </w:r>
          </w:p>
        </w:tc>
      </w:tr>
      <w:tr w:rsidR="001E3EFD" w:rsidRPr="001E3EFD" w14:paraId="1E101C5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577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F31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Religion/CWE</w:t>
            </w:r>
          </w:p>
        </w:tc>
      </w:tr>
      <w:tr w:rsidR="001E3EFD" w:rsidRPr="001E3EFD" w14:paraId="1AEC4A1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C3F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RET-280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028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Renewable Energy/CWE</w:t>
            </w:r>
          </w:p>
        </w:tc>
      </w:tr>
      <w:tr w:rsidR="001E3EFD" w:rsidRPr="001E3EFD" w14:paraId="60C1E36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312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SBM-011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DA9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Property Management Pre-License</w:t>
            </w:r>
          </w:p>
        </w:tc>
      </w:tr>
      <w:tr w:rsidR="001E3EFD" w:rsidRPr="001E3EFD" w14:paraId="66A1F6A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15B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93C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Electronics &amp; Microelectronics/CWE</w:t>
            </w:r>
          </w:p>
        </w:tc>
      </w:tr>
      <w:tr w:rsidR="001E3EFD" w:rsidRPr="001E3EFD" w14:paraId="6E091E4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822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7E1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Sociology/CWE</w:t>
            </w:r>
          </w:p>
        </w:tc>
      </w:tr>
      <w:tr w:rsidR="001E3EFD" w:rsidRPr="001E3EFD" w14:paraId="3A5B9C2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CB1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SPN-211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BCE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Intermediate Spanish Conversation</w:t>
            </w:r>
          </w:p>
        </w:tc>
      </w:tr>
      <w:tr w:rsidR="001E3EFD" w:rsidRPr="001E3EFD" w14:paraId="0A69343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45A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SPN-213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19E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Intermediate Spanish Conversation</w:t>
            </w:r>
          </w:p>
        </w:tc>
      </w:tr>
      <w:tr w:rsidR="001E3EFD" w:rsidRPr="001E3EFD" w14:paraId="61C03BB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190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SSC-235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606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Perspectives on Terrorism</w:t>
            </w:r>
          </w:p>
        </w:tc>
      </w:tr>
      <w:tr w:rsidR="001E3EFD" w:rsidRPr="001E3EFD" w14:paraId="00B41EC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EC6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SSC-237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0D6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Perspectives on Democracy and Dialogue</w:t>
            </w:r>
          </w:p>
        </w:tc>
      </w:tr>
      <w:tr w:rsidR="001E3EFD" w:rsidRPr="001E3EFD" w14:paraId="1AD8BAC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784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40A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Appreciation of Theatre</w:t>
            </w:r>
          </w:p>
        </w:tc>
      </w:tr>
      <w:tr w:rsidR="001E3EFD" w:rsidRPr="001E3EFD" w14:paraId="23CB22E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CC7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TA-102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8A5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Appreciation of Theatre</w:t>
            </w:r>
          </w:p>
        </w:tc>
      </w:tr>
      <w:tr w:rsidR="001E3EFD" w:rsidRPr="001E3EFD" w14:paraId="3D95183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1B7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TA-103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2BC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Appreciation of Theatre</w:t>
            </w:r>
          </w:p>
        </w:tc>
      </w:tr>
      <w:tr w:rsidR="001E3EFD" w:rsidRPr="001E3EFD" w14:paraId="2CB0BE3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A71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TA-111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C35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Fundamentals of Technical Theatre</w:t>
            </w:r>
          </w:p>
        </w:tc>
      </w:tr>
      <w:tr w:rsidR="001E3EFD" w:rsidRPr="001E3EFD" w14:paraId="35DE655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EC6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TA-112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CE6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Fundamentals of Technical Theatre</w:t>
            </w:r>
          </w:p>
        </w:tc>
      </w:tr>
      <w:tr w:rsidR="001E3EFD" w:rsidRPr="001E3EFD" w14:paraId="530E557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9FB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TA-113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917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Fundamentals of Technical Theatre</w:t>
            </w:r>
          </w:p>
        </w:tc>
      </w:tr>
      <w:tr w:rsidR="001E3EFD" w:rsidRPr="001E3EFD" w14:paraId="3443F00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FBA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TA-121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9A8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Costuming I</w:t>
            </w:r>
          </w:p>
        </w:tc>
      </w:tr>
      <w:tr w:rsidR="001E3EFD" w:rsidRPr="001E3EFD" w14:paraId="19A6DB52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FF2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TA-122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414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Costuming II</w:t>
            </w:r>
          </w:p>
        </w:tc>
      </w:tr>
      <w:tr w:rsidR="001E3EFD" w:rsidRPr="001E3EFD" w14:paraId="0BE0956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97C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TA-123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8A7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Costuming III</w:t>
            </w:r>
          </w:p>
        </w:tc>
      </w:tr>
      <w:tr w:rsidR="001E3EFD" w:rsidRPr="001E3EFD" w14:paraId="1D73FF8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582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TA-141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BD0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Acting I</w:t>
            </w:r>
          </w:p>
        </w:tc>
      </w:tr>
      <w:tr w:rsidR="001E3EFD" w:rsidRPr="001E3EFD" w14:paraId="407A980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92A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TA-142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B12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Acting II</w:t>
            </w:r>
          </w:p>
        </w:tc>
      </w:tr>
      <w:tr w:rsidR="001E3EFD" w:rsidRPr="001E3EFD" w14:paraId="42DD500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331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TA-143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E9A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Acting III</w:t>
            </w:r>
          </w:p>
        </w:tc>
      </w:tr>
      <w:tr w:rsidR="001E3EFD" w:rsidRPr="001E3EFD" w14:paraId="61B23B3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605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TA-153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686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Theatre Rehearsal &amp; Performance</w:t>
            </w:r>
          </w:p>
        </w:tc>
      </w:tr>
      <w:tr w:rsidR="001E3EFD" w:rsidRPr="001E3EFD" w14:paraId="6478937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9A3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TA-195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767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 Performance Showcase</w:t>
            </w:r>
          </w:p>
        </w:tc>
      </w:tr>
      <w:tr w:rsidR="001E3EFD" w:rsidRPr="001E3EFD" w14:paraId="30EAAE3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123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TA-211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C2B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Technical Theatre Study</w:t>
            </w:r>
          </w:p>
        </w:tc>
      </w:tr>
      <w:tr w:rsidR="001E3EFD" w:rsidRPr="001E3EFD" w14:paraId="3317593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465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TA-212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89A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Technical Theatre Study</w:t>
            </w:r>
          </w:p>
        </w:tc>
      </w:tr>
      <w:tr w:rsidR="001E3EFD" w:rsidRPr="001E3EFD" w14:paraId="6DE94D5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47C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TA-213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5FC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Technical Theatre Study</w:t>
            </w:r>
          </w:p>
        </w:tc>
      </w:tr>
      <w:tr w:rsidR="001E3EFD" w:rsidRPr="001E3EFD" w14:paraId="106FA43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22A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TA-253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601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Theatre Rehearsal &amp; Performance</w:t>
            </w:r>
          </w:p>
        </w:tc>
      </w:tr>
      <w:tr w:rsidR="001E3EFD" w:rsidRPr="001E3EFD" w14:paraId="2E0E888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169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6A9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Theatre/CWE</w:t>
            </w:r>
          </w:p>
        </w:tc>
      </w:tr>
      <w:tr w:rsidR="001E3EFD" w:rsidRPr="001E3EFD" w14:paraId="188BA0D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92C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TA-295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3C1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 Performance Showcase</w:t>
            </w:r>
          </w:p>
        </w:tc>
      </w:tr>
      <w:tr w:rsidR="001E3EFD" w:rsidRPr="001E3EFD" w14:paraId="44BD366C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1BF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WET-108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EEB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Cross-Connection Control Program Specialist</w:t>
            </w:r>
          </w:p>
        </w:tc>
      </w:tr>
      <w:tr w:rsidR="001E3EFD" w:rsidRPr="001E3EFD" w14:paraId="72E41EDB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AE9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WET-109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C8A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Backflow Assembly Operation and Testing</w:t>
            </w:r>
          </w:p>
        </w:tc>
      </w:tr>
      <w:tr w:rsidR="001E3EFD" w:rsidRPr="001E3EFD" w14:paraId="101DB83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AB4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WET-110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7B1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Wastewater Operations I</w:t>
            </w:r>
          </w:p>
        </w:tc>
      </w:tr>
      <w:tr w:rsidR="001E3EFD" w:rsidRPr="001E3EFD" w14:paraId="2E4DA32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D88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WET-112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4B4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Computer Applications for Water and Wastewater Operations</w:t>
            </w:r>
          </w:p>
        </w:tc>
      </w:tr>
      <w:tr w:rsidR="001E3EFD" w:rsidRPr="001E3EFD" w14:paraId="293BF5E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107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WET-125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9F3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High Purity Water Production I</w:t>
            </w:r>
          </w:p>
        </w:tc>
      </w:tr>
      <w:tr w:rsidR="001E3EFD" w:rsidRPr="001E3EFD" w14:paraId="7E952FD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535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WET-132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1CA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Collection &amp; Distribution Lab</w:t>
            </w:r>
          </w:p>
        </w:tc>
      </w:tr>
      <w:tr w:rsidR="001E3EFD" w:rsidRPr="001E3EFD" w14:paraId="6548684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B22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WET-134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6FC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Environmental Chemistry II</w:t>
            </w:r>
          </w:p>
        </w:tc>
      </w:tr>
      <w:tr w:rsidR="001E3EFD" w:rsidRPr="001E3EFD" w14:paraId="042953C0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779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WET-135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4D2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High Purity Water Production II</w:t>
            </w:r>
          </w:p>
        </w:tc>
      </w:tr>
      <w:tr w:rsidR="001E3EFD" w:rsidRPr="001E3EFD" w14:paraId="3E89AB4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9A2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WET-180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CD3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Water &amp; Environmental Projects I</w:t>
            </w:r>
          </w:p>
        </w:tc>
      </w:tr>
      <w:tr w:rsidR="001E3EFD" w:rsidRPr="001E3EFD" w14:paraId="4951B74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4C4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WET-245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4F2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Instrumentation &amp; Control</w:t>
            </w:r>
          </w:p>
        </w:tc>
      </w:tr>
      <w:tr w:rsidR="001E3EFD" w:rsidRPr="001E3EFD" w14:paraId="59A3C34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016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WET-280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816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Water &amp; Environmental Projects II</w:t>
            </w:r>
          </w:p>
        </w:tc>
      </w:tr>
      <w:tr w:rsidR="001E3EFD" w:rsidRPr="001E3EFD" w14:paraId="6FE1AF0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4E7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WLD-102ES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E72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Introducción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la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Soldadura</w:t>
            </w:r>
            <w:proofErr w:type="spellEnd"/>
          </w:p>
        </w:tc>
      </w:tr>
      <w:tr w:rsidR="001E3EFD" w:rsidRPr="001E3EFD" w14:paraId="262C986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C22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WLD-103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98D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Blacksmithing &amp; Traditional Iron Working</w:t>
            </w:r>
          </w:p>
        </w:tc>
      </w:tr>
      <w:tr w:rsidR="001E3EFD" w:rsidRPr="001E3EFD" w14:paraId="7661C19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332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WLD-104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596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CNC Plasma Cutting</w:t>
            </w:r>
          </w:p>
        </w:tc>
      </w:tr>
      <w:tr w:rsidR="001E3EFD" w:rsidRPr="001E3EFD" w14:paraId="06D8825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DE9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WLD-110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C53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Welder Certification</w:t>
            </w:r>
          </w:p>
        </w:tc>
      </w:tr>
      <w:tr w:rsidR="001E3EFD" w:rsidRPr="001E3EFD" w14:paraId="57BF1455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FA8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WLD-280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EC5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Welding Technology/CWE</w:t>
            </w:r>
          </w:p>
        </w:tc>
      </w:tr>
      <w:tr w:rsidR="001E3EFD" w:rsidRPr="001E3EFD" w14:paraId="43BC8F0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E06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WR-124ES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0CB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Escritura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ensayos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nivel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universitario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español</w:t>
            </w:r>
            <w:proofErr w:type="spellEnd"/>
          </w:p>
        </w:tc>
      </w:tr>
      <w:tr w:rsidR="001E3EFD" w:rsidRPr="001E3EFD" w14:paraId="1C106E3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109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WR-127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D6F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Scholarship Essay Writing</w:t>
            </w:r>
          </w:p>
        </w:tc>
      </w:tr>
      <w:tr w:rsidR="001E3EFD" w:rsidRPr="001E3EFD" w14:paraId="2206CAC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EFF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WR-140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3CA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Writing Creatively</w:t>
            </w:r>
          </w:p>
        </w:tc>
      </w:tr>
      <w:tr w:rsidR="001E3EFD" w:rsidRPr="001E3EFD" w14:paraId="20EF261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14B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WR-222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F4A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English Composition</w:t>
            </w:r>
          </w:p>
        </w:tc>
      </w:tr>
      <w:tr w:rsidR="001E3EFD" w:rsidRPr="001E3EFD" w14:paraId="2DEBA2A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63D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WR-227Z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62B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Technical Writing</w:t>
            </w:r>
          </w:p>
        </w:tc>
      </w:tr>
      <w:tr w:rsidR="001E3EFD" w:rsidRPr="001E3EFD" w14:paraId="2448D65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C5E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WR-240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CB3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Creative Nonfiction Writing I</w:t>
            </w:r>
          </w:p>
        </w:tc>
      </w:tr>
      <w:tr w:rsidR="001E3EFD" w:rsidRPr="001E3EFD" w14:paraId="6F493B0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0F0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WR-241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A0C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Fiction Writing I</w:t>
            </w:r>
          </w:p>
        </w:tc>
      </w:tr>
      <w:tr w:rsidR="001E3EFD" w:rsidRPr="001E3EFD" w14:paraId="4B4F341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469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WR-242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1BE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Poetry Writing I</w:t>
            </w:r>
          </w:p>
        </w:tc>
      </w:tr>
      <w:tr w:rsidR="001E3EFD" w:rsidRPr="001E3EFD" w14:paraId="4F39FEAE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928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WR-243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162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Playwriting I</w:t>
            </w:r>
          </w:p>
        </w:tc>
      </w:tr>
      <w:tr w:rsidR="001E3EFD" w:rsidRPr="001E3EFD" w14:paraId="2476309F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469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WR-244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89A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Fiction Writing II</w:t>
            </w:r>
          </w:p>
        </w:tc>
      </w:tr>
      <w:tr w:rsidR="001E3EFD" w:rsidRPr="001E3EFD" w14:paraId="26E94AD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07A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WR-245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348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Poetry Writing II</w:t>
            </w:r>
          </w:p>
        </w:tc>
      </w:tr>
      <w:tr w:rsidR="001E3EFD" w:rsidRPr="001E3EFD" w14:paraId="2FF9E0F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543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WR-246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F05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Editing &amp; Publishing</w:t>
            </w:r>
          </w:p>
        </w:tc>
      </w:tr>
      <w:tr w:rsidR="001E3EFD" w:rsidRPr="001E3EFD" w14:paraId="1B024F8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1F0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WR-247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3692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Playwriting II</w:t>
            </w:r>
          </w:p>
        </w:tc>
      </w:tr>
      <w:tr w:rsidR="001E3EFD" w:rsidRPr="001E3EFD" w14:paraId="63D896A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319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WR-248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BE3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Bookmaking: Design and Layout</w:t>
            </w:r>
          </w:p>
        </w:tc>
      </w:tr>
      <w:tr w:rsidR="001E3EFD" w:rsidRPr="001E3EFD" w14:paraId="1707B2EA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3C45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WR-250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CE00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Book Promotion</w:t>
            </w:r>
          </w:p>
        </w:tc>
      </w:tr>
      <w:tr w:rsidR="001E3EFD" w:rsidRPr="001E3EFD" w14:paraId="54217B1D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777A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WR-262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4D3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Screenwriting</w:t>
            </w:r>
          </w:p>
        </w:tc>
      </w:tr>
      <w:tr w:rsidR="001E3EFD" w:rsidRPr="001E3EFD" w14:paraId="0F77AA9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DC5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WR-263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5A3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Screenwriting II</w:t>
            </w:r>
          </w:p>
        </w:tc>
      </w:tr>
      <w:tr w:rsidR="001E3EFD" w:rsidRPr="001E3EFD" w14:paraId="09F79827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A4E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WR-265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905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Digital Storytelling</w:t>
            </w:r>
          </w:p>
        </w:tc>
      </w:tr>
      <w:tr w:rsidR="001E3EFD" w:rsidRPr="001E3EFD" w14:paraId="2613C76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C05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WR-268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E84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Creative Nonfiction Writing II: Nature Writing</w:t>
            </w:r>
          </w:p>
        </w:tc>
      </w:tr>
      <w:tr w:rsidR="001E3EFD" w:rsidRPr="001E3EFD" w14:paraId="0CED614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ECA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WR-270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3AF4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Creative Nonfiction Writing II: Food Writing</w:t>
            </w:r>
          </w:p>
        </w:tc>
      </w:tr>
      <w:tr w:rsidR="001E3EFD" w:rsidRPr="001E3EFD" w14:paraId="503C086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DB4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WRD-080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F223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Reading/Writing Prep 2</w:t>
            </w:r>
          </w:p>
        </w:tc>
      </w:tr>
      <w:tr w:rsidR="001E3EFD" w:rsidRPr="001E3EFD" w14:paraId="0DA2A831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092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WRD-090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A7D6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Introductory College Reading &amp; Writing 1</w:t>
            </w:r>
          </w:p>
        </w:tc>
      </w:tr>
      <w:tr w:rsidR="001E3EFD" w:rsidRPr="001E3EFD" w14:paraId="3FDB342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2569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WRD-098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FD2C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Introductory College Reading &amp; Writing 2</w:t>
            </w:r>
          </w:p>
        </w:tc>
      </w:tr>
      <w:tr w:rsidR="001E3EFD" w:rsidRPr="001E3EFD" w14:paraId="0E823119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E50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WRD-098ES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33F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Introducción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la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lectura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escritura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nivel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universitario</w:t>
            </w:r>
            <w:proofErr w:type="spellEnd"/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</w:t>
            </w:r>
          </w:p>
        </w:tc>
      </w:tr>
      <w:tr w:rsidR="001E3EFD" w:rsidRPr="001E3EFD" w14:paraId="5FD60726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3F8F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WS-101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229E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Introduction to Women's Studies</w:t>
            </w:r>
          </w:p>
        </w:tc>
      </w:tr>
      <w:tr w:rsidR="001E3EFD" w:rsidRPr="001E3EFD" w14:paraId="41B63A48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3178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Z-201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9B5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General Zoology</w:t>
            </w:r>
          </w:p>
        </w:tc>
      </w:tr>
      <w:tr w:rsidR="001E3EFD" w:rsidRPr="001E3EFD" w14:paraId="7ED2A843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BD6B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Z-202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5C81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General Zoology</w:t>
            </w:r>
          </w:p>
        </w:tc>
      </w:tr>
      <w:tr w:rsidR="001E3EFD" w:rsidRPr="001E3EFD" w14:paraId="207A75C4" w14:textId="77777777" w:rsidTr="001916D7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05A7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Z-203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C67D" w14:textId="77777777" w:rsidR="001E3EFD" w:rsidRPr="001E3EFD" w:rsidRDefault="001E3EFD" w:rsidP="001E3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3E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General Zoology</w:t>
            </w:r>
          </w:p>
        </w:tc>
      </w:tr>
    </w:tbl>
    <w:p w14:paraId="15049734" w14:textId="77777777" w:rsidR="001E3EFD" w:rsidRPr="001E3EFD" w:rsidRDefault="001E3EFD" w:rsidP="001E3EF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C2965CD" w14:textId="77777777" w:rsidR="007A064C" w:rsidRPr="001C3C73" w:rsidRDefault="007A064C" w:rsidP="008D06B6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7A064C" w:rsidRPr="001C3C73" w:rsidSect="001916D7">
      <w:footerReference w:type="default" r:id="rId8"/>
      <w:headerReference w:type="first" r:id="rId9"/>
      <w:footerReference w:type="first" r:id="rId10"/>
      <w:pgSz w:w="12240" w:h="15840"/>
      <w:pgMar w:top="1440" w:right="1440" w:bottom="2340" w:left="1440" w:header="1526" w:footer="10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A9B43" w14:textId="77777777" w:rsidR="001916D7" w:rsidRDefault="001916D7" w:rsidP="0035262B">
      <w:pPr>
        <w:spacing w:after="0" w:line="240" w:lineRule="auto"/>
      </w:pPr>
      <w:r>
        <w:separator/>
      </w:r>
    </w:p>
  </w:endnote>
  <w:endnote w:type="continuationSeparator" w:id="0">
    <w:p w14:paraId="5D359035" w14:textId="77777777" w:rsidR="001916D7" w:rsidRDefault="001916D7" w:rsidP="0035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0BD0" w14:textId="77777777" w:rsidR="001916D7" w:rsidRPr="007265B5" w:rsidRDefault="001916D7" w:rsidP="001E3EFD">
    <w:pPr>
      <w:pStyle w:val="Footer"/>
      <w:rPr>
        <w:rFonts w:ascii="Arial" w:hAnsi="Arial" w:cs="Arial"/>
        <w:sz w:val="18"/>
        <w:szCs w:val="18"/>
      </w:rPr>
    </w:pPr>
    <w:r w:rsidRPr="007265B5">
      <w:rPr>
        <w:rFonts w:ascii="Arial" w:hAnsi="Arial" w:cs="Arial"/>
        <w:sz w:val="18"/>
        <w:szCs w:val="18"/>
      </w:rPr>
      <w:t xml:space="preserve">Last updated by Curriculum Office on </w:t>
    </w:r>
    <w:r>
      <w:rPr>
        <w:rFonts w:ascii="Arial" w:hAnsi="Arial" w:cs="Arial"/>
        <w:sz w:val="18"/>
        <w:szCs w:val="18"/>
      </w:rPr>
      <w:t>6/10/24</w:t>
    </w:r>
  </w:p>
  <w:p w14:paraId="076DF951" w14:textId="77777777" w:rsidR="001916D7" w:rsidRDefault="00191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D52E" w14:textId="77777777" w:rsidR="001916D7" w:rsidRPr="007265B5" w:rsidRDefault="001916D7" w:rsidP="001E3EFD">
    <w:pPr>
      <w:pStyle w:val="Footer"/>
      <w:rPr>
        <w:rFonts w:ascii="Arial" w:hAnsi="Arial" w:cs="Arial"/>
        <w:sz w:val="18"/>
        <w:szCs w:val="18"/>
      </w:rPr>
    </w:pPr>
    <w:r w:rsidRPr="007265B5">
      <w:rPr>
        <w:rFonts w:ascii="Arial" w:hAnsi="Arial" w:cs="Arial"/>
        <w:sz w:val="18"/>
        <w:szCs w:val="18"/>
      </w:rPr>
      <w:t xml:space="preserve">Last updated by Curriculum Office on </w:t>
    </w:r>
    <w:r>
      <w:rPr>
        <w:rFonts w:ascii="Arial" w:hAnsi="Arial" w:cs="Arial"/>
        <w:sz w:val="18"/>
        <w:szCs w:val="18"/>
      </w:rPr>
      <w:t>6/10/24</w:t>
    </w:r>
  </w:p>
  <w:p w14:paraId="5354FE48" w14:textId="77777777" w:rsidR="001916D7" w:rsidRDefault="00191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6BDB2" w14:textId="77777777" w:rsidR="001916D7" w:rsidRDefault="001916D7" w:rsidP="0035262B">
      <w:pPr>
        <w:spacing w:after="0" w:line="240" w:lineRule="auto"/>
      </w:pPr>
      <w:r>
        <w:separator/>
      </w:r>
    </w:p>
  </w:footnote>
  <w:footnote w:type="continuationSeparator" w:id="0">
    <w:p w14:paraId="79C69BEF" w14:textId="77777777" w:rsidR="001916D7" w:rsidRDefault="001916D7" w:rsidP="00352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D4ED" w14:textId="77777777" w:rsidR="001916D7" w:rsidRDefault="001916D7" w:rsidP="00B84E7F">
    <w:pPr>
      <w:pStyle w:val="Header"/>
      <w:jc w:val="right"/>
    </w:pPr>
    <w:r>
      <w:rPr>
        <w:b/>
        <w:noProof/>
        <w:sz w:val="44"/>
        <w:szCs w:val="44"/>
      </w:rPr>
      <w:drawing>
        <wp:inline distT="0" distB="0" distL="0" distR="0" wp14:anchorId="5C58E766" wp14:editId="59B223D9">
          <wp:extent cx="1941185" cy="473060"/>
          <wp:effectExtent l="0" t="0" r="254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_Logo_H_2C_cmyk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9054" cy="50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C24"/>
    <w:multiLevelType w:val="hybridMultilevel"/>
    <w:tmpl w:val="6A968302"/>
    <w:lvl w:ilvl="0" w:tplc="A796AE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7FF5"/>
    <w:multiLevelType w:val="hybridMultilevel"/>
    <w:tmpl w:val="0E124EFA"/>
    <w:lvl w:ilvl="0" w:tplc="3B22F92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7751BBB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2624F7E"/>
    <w:multiLevelType w:val="hybridMultilevel"/>
    <w:tmpl w:val="7EA05802"/>
    <w:lvl w:ilvl="0" w:tplc="C1DA83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29E4433D"/>
    <w:multiLevelType w:val="hybridMultilevel"/>
    <w:tmpl w:val="08DEB130"/>
    <w:lvl w:ilvl="0" w:tplc="2870C14A">
      <w:start w:val="1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73C16"/>
    <w:multiLevelType w:val="hybridMultilevel"/>
    <w:tmpl w:val="3B6E3FFA"/>
    <w:lvl w:ilvl="0" w:tplc="6244302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0A365B6"/>
    <w:multiLevelType w:val="hybridMultilevel"/>
    <w:tmpl w:val="84A883F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43D159DD"/>
    <w:multiLevelType w:val="hybridMultilevel"/>
    <w:tmpl w:val="2E282462"/>
    <w:lvl w:ilvl="0" w:tplc="459AA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A3E007A"/>
    <w:multiLevelType w:val="hybridMultilevel"/>
    <w:tmpl w:val="D9261250"/>
    <w:lvl w:ilvl="0" w:tplc="0C684B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04F25D8"/>
    <w:multiLevelType w:val="hybridMultilevel"/>
    <w:tmpl w:val="A18859EE"/>
    <w:lvl w:ilvl="0" w:tplc="D7C42C0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1100B1D"/>
    <w:multiLevelType w:val="hybridMultilevel"/>
    <w:tmpl w:val="100ACFD4"/>
    <w:lvl w:ilvl="0" w:tplc="7854B94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60DDB"/>
    <w:multiLevelType w:val="hybridMultilevel"/>
    <w:tmpl w:val="B79A3F26"/>
    <w:lvl w:ilvl="0" w:tplc="249829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E606B5F"/>
    <w:multiLevelType w:val="hybridMultilevel"/>
    <w:tmpl w:val="6F6ACEB0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118423833">
    <w:abstractNumId w:val="7"/>
  </w:num>
  <w:num w:numId="2" w16cid:durableId="1269853332">
    <w:abstractNumId w:val="5"/>
  </w:num>
  <w:num w:numId="3" w16cid:durableId="1230965402">
    <w:abstractNumId w:val="3"/>
  </w:num>
  <w:num w:numId="4" w16cid:durableId="1707635913">
    <w:abstractNumId w:val="14"/>
  </w:num>
  <w:num w:numId="5" w16cid:durableId="2014138944">
    <w:abstractNumId w:val="12"/>
  </w:num>
  <w:num w:numId="6" w16cid:durableId="1038699662">
    <w:abstractNumId w:val="13"/>
  </w:num>
  <w:num w:numId="7" w16cid:durableId="874125586">
    <w:abstractNumId w:val="9"/>
  </w:num>
  <w:num w:numId="8" w16cid:durableId="125397824">
    <w:abstractNumId w:val="8"/>
  </w:num>
  <w:num w:numId="9" w16cid:durableId="1641955038">
    <w:abstractNumId w:val="2"/>
  </w:num>
  <w:num w:numId="10" w16cid:durableId="1664165769">
    <w:abstractNumId w:val="10"/>
  </w:num>
  <w:num w:numId="11" w16cid:durableId="1728410075">
    <w:abstractNumId w:val="1"/>
  </w:num>
  <w:num w:numId="12" w16cid:durableId="240257891">
    <w:abstractNumId w:val="4"/>
  </w:num>
  <w:num w:numId="13" w16cid:durableId="592738677">
    <w:abstractNumId w:val="15"/>
  </w:num>
  <w:num w:numId="14" w16cid:durableId="331879393">
    <w:abstractNumId w:val="6"/>
  </w:num>
  <w:num w:numId="15" w16cid:durableId="875896043">
    <w:abstractNumId w:val="0"/>
  </w:num>
  <w:num w:numId="16" w16cid:durableId="20619018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B6"/>
    <w:rsid w:val="000227E6"/>
    <w:rsid w:val="00037DD3"/>
    <w:rsid w:val="00053D68"/>
    <w:rsid w:val="00053F8B"/>
    <w:rsid w:val="0007651F"/>
    <w:rsid w:val="000774C8"/>
    <w:rsid w:val="0008057B"/>
    <w:rsid w:val="0009073E"/>
    <w:rsid w:val="000E2887"/>
    <w:rsid w:val="0010735D"/>
    <w:rsid w:val="001151A9"/>
    <w:rsid w:val="001542AC"/>
    <w:rsid w:val="00164FE7"/>
    <w:rsid w:val="0016594A"/>
    <w:rsid w:val="001766B3"/>
    <w:rsid w:val="001859FA"/>
    <w:rsid w:val="001916D7"/>
    <w:rsid w:val="001B5016"/>
    <w:rsid w:val="001C3C73"/>
    <w:rsid w:val="001E3EFD"/>
    <w:rsid w:val="001F789C"/>
    <w:rsid w:val="002269A4"/>
    <w:rsid w:val="002421D4"/>
    <w:rsid w:val="002472D7"/>
    <w:rsid w:val="00266472"/>
    <w:rsid w:val="00267236"/>
    <w:rsid w:val="0027487F"/>
    <w:rsid w:val="00282B6E"/>
    <w:rsid w:val="002C3A1F"/>
    <w:rsid w:val="002D6171"/>
    <w:rsid w:val="002E3290"/>
    <w:rsid w:val="00323D21"/>
    <w:rsid w:val="00341BE6"/>
    <w:rsid w:val="00342C27"/>
    <w:rsid w:val="00350650"/>
    <w:rsid w:val="0035262B"/>
    <w:rsid w:val="00353B5A"/>
    <w:rsid w:val="00362687"/>
    <w:rsid w:val="00370C77"/>
    <w:rsid w:val="00381156"/>
    <w:rsid w:val="003839FF"/>
    <w:rsid w:val="00384D45"/>
    <w:rsid w:val="003B1084"/>
    <w:rsid w:val="003F0387"/>
    <w:rsid w:val="00411094"/>
    <w:rsid w:val="00442B24"/>
    <w:rsid w:val="004508FC"/>
    <w:rsid w:val="00462638"/>
    <w:rsid w:val="004654C8"/>
    <w:rsid w:val="004A1E81"/>
    <w:rsid w:val="004C1601"/>
    <w:rsid w:val="004C7705"/>
    <w:rsid w:val="004E2F4A"/>
    <w:rsid w:val="004F2570"/>
    <w:rsid w:val="004F7948"/>
    <w:rsid w:val="00542CF6"/>
    <w:rsid w:val="005A5B8D"/>
    <w:rsid w:val="005F02FC"/>
    <w:rsid w:val="0060104F"/>
    <w:rsid w:val="00623084"/>
    <w:rsid w:val="006267DD"/>
    <w:rsid w:val="0062730B"/>
    <w:rsid w:val="00653D63"/>
    <w:rsid w:val="0065787C"/>
    <w:rsid w:val="00666817"/>
    <w:rsid w:val="006C5269"/>
    <w:rsid w:val="006D78CC"/>
    <w:rsid w:val="006E57A4"/>
    <w:rsid w:val="006F3B34"/>
    <w:rsid w:val="00700031"/>
    <w:rsid w:val="00747CB3"/>
    <w:rsid w:val="00752E74"/>
    <w:rsid w:val="0077170B"/>
    <w:rsid w:val="007A064C"/>
    <w:rsid w:val="007A35DD"/>
    <w:rsid w:val="007D1FDC"/>
    <w:rsid w:val="007D4C58"/>
    <w:rsid w:val="007D6FBF"/>
    <w:rsid w:val="00825046"/>
    <w:rsid w:val="0086254C"/>
    <w:rsid w:val="008D06B6"/>
    <w:rsid w:val="008F7509"/>
    <w:rsid w:val="00907CAC"/>
    <w:rsid w:val="009116DD"/>
    <w:rsid w:val="00916275"/>
    <w:rsid w:val="00995C20"/>
    <w:rsid w:val="009B7760"/>
    <w:rsid w:val="009C2E16"/>
    <w:rsid w:val="009E3649"/>
    <w:rsid w:val="009F2B1D"/>
    <w:rsid w:val="00A25B70"/>
    <w:rsid w:val="00A61C69"/>
    <w:rsid w:val="00A67D36"/>
    <w:rsid w:val="00A82D51"/>
    <w:rsid w:val="00AB1C5A"/>
    <w:rsid w:val="00AC7462"/>
    <w:rsid w:val="00AE0DDA"/>
    <w:rsid w:val="00B05B62"/>
    <w:rsid w:val="00B75CCE"/>
    <w:rsid w:val="00B762EF"/>
    <w:rsid w:val="00B84E7F"/>
    <w:rsid w:val="00BC14E6"/>
    <w:rsid w:val="00BC18AF"/>
    <w:rsid w:val="00BE0D81"/>
    <w:rsid w:val="00BE184D"/>
    <w:rsid w:val="00C04E94"/>
    <w:rsid w:val="00C27D9D"/>
    <w:rsid w:val="00C65181"/>
    <w:rsid w:val="00CD1926"/>
    <w:rsid w:val="00CD3E58"/>
    <w:rsid w:val="00CD676E"/>
    <w:rsid w:val="00D27D71"/>
    <w:rsid w:val="00D31AC1"/>
    <w:rsid w:val="00D640A4"/>
    <w:rsid w:val="00D702D1"/>
    <w:rsid w:val="00D733B6"/>
    <w:rsid w:val="00DB749F"/>
    <w:rsid w:val="00DC09AB"/>
    <w:rsid w:val="00DD691C"/>
    <w:rsid w:val="00E16434"/>
    <w:rsid w:val="00E2583B"/>
    <w:rsid w:val="00E716B7"/>
    <w:rsid w:val="00E825E8"/>
    <w:rsid w:val="00EB153B"/>
    <w:rsid w:val="00EE0233"/>
    <w:rsid w:val="00F10E84"/>
    <w:rsid w:val="00F2278E"/>
    <w:rsid w:val="00F72F46"/>
    <w:rsid w:val="00FB78B1"/>
    <w:rsid w:val="00FC03A7"/>
    <w:rsid w:val="00F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455B8A4"/>
  <w15:docId w15:val="{B1CBCD8A-9DA6-46BF-B3F4-238EE011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D3"/>
    <w:pPr>
      <w:ind w:left="720"/>
      <w:contextualSpacing/>
    </w:pPr>
  </w:style>
  <w:style w:type="character" w:styleId="Hyperlink">
    <w:name w:val="Hyperlink"/>
    <w:uiPriority w:val="99"/>
    <w:rsid w:val="00037DD3"/>
    <w:rPr>
      <w:color w:val="0000FF"/>
      <w:u w:val="single"/>
    </w:rPr>
  </w:style>
  <w:style w:type="table" w:styleId="TableGrid">
    <w:name w:val="Table Grid"/>
    <w:basedOn w:val="TableNormal"/>
    <w:uiPriority w:val="39"/>
    <w:rsid w:val="0003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3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14E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62B"/>
  </w:style>
  <w:style w:type="paragraph" w:styleId="Footer">
    <w:name w:val="footer"/>
    <w:basedOn w:val="Normal"/>
    <w:link w:val="FooterChar"/>
    <w:uiPriority w:val="99"/>
    <w:unhideWhenUsed/>
    <w:rsid w:val="0035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62B"/>
  </w:style>
  <w:style w:type="numbering" w:customStyle="1" w:styleId="NoList1">
    <w:name w:val="No List1"/>
    <w:next w:val="NoList"/>
    <w:uiPriority w:val="99"/>
    <w:semiHidden/>
    <w:unhideWhenUsed/>
    <w:rsid w:val="001E3EFD"/>
  </w:style>
  <w:style w:type="paragraph" w:customStyle="1" w:styleId="NoSpacing1">
    <w:name w:val="No Spacing1"/>
    <w:next w:val="NoSpacing"/>
    <w:uiPriority w:val="1"/>
    <w:qFormat/>
    <w:rsid w:val="001E3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1E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1E3E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4">
    <w:name w:val="xl64"/>
    <w:basedOn w:val="Normal"/>
    <w:rsid w:val="001E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E3EF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1E3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E3E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h\AppData\Local\Microsoft\Windows\INetCache\Content.Outlook\XHZ8V8QC\IS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CFF53-3F2E-4428-B85A-1742A432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ISP Template.dotx</Template>
  <TotalTime>0</TotalTime>
  <Pages>15</Pages>
  <Words>2795</Words>
  <Characters>17385</Characters>
  <Application>Microsoft Office Word</Application>
  <DocSecurity>0</DocSecurity>
  <Lines>599</Lines>
  <Paragraphs>284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Hodgkinson</dc:creator>
  <cp:lastModifiedBy>Beth Hodgkinson</cp:lastModifiedBy>
  <cp:revision>2</cp:revision>
  <cp:lastPrinted>2020-10-02T23:26:00Z</cp:lastPrinted>
  <dcterms:created xsi:type="dcterms:W3CDTF">2025-03-13T23:32:00Z</dcterms:created>
  <dcterms:modified xsi:type="dcterms:W3CDTF">2025-03-13T23:32:00Z</dcterms:modified>
</cp:coreProperties>
</file>